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CD22" w14:textId="77777777" w:rsidR="005014AE" w:rsidRDefault="005014AE" w:rsidP="00965BAD">
      <w:pPr>
        <w:tabs>
          <w:tab w:val="left" w:pos="1985"/>
          <w:tab w:val="left" w:pos="4536"/>
          <w:tab w:val="right" w:pos="9356"/>
        </w:tabs>
        <w:spacing w:line="360" w:lineRule="auto"/>
        <w:jc w:val="center"/>
        <w:rPr>
          <w:rFonts w:asciiTheme="minorHAnsi" w:hAnsiTheme="minorHAnsi" w:cstheme="minorHAnsi"/>
          <w:b/>
          <w:sz w:val="32"/>
          <w:szCs w:val="24"/>
        </w:rPr>
      </w:pPr>
    </w:p>
    <w:p w14:paraId="64604CAF" w14:textId="543E91A9" w:rsidR="00501C68" w:rsidRPr="007A46C3" w:rsidRDefault="00DF731F" w:rsidP="004E416B">
      <w:pPr>
        <w:tabs>
          <w:tab w:val="left" w:pos="1985"/>
          <w:tab w:val="left" w:pos="4536"/>
          <w:tab w:val="right" w:pos="9356"/>
        </w:tabs>
        <w:spacing w:line="360" w:lineRule="auto"/>
        <w:jc w:val="center"/>
        <w:rPr>
          <w:rFonts w:asciiTheme="minorHAnsi" w:hAnsiTheme="minorHAnsi" w:cstheme="minorHAnsi"/>
          <w:b/>
          <w:sz w:val="32"/>
          <w:szCs w:val="24"/>
          <w:lang w:val="en-US"/>
        </w:rPr>
      </w:pPr>
      <w:r w:rsidRPr="007A46C3">
        <w:rPr>
          <w:rFonts w:asciiTheme="minorHAnsi" w:hAnsiTheme="minorHAnsi" w:cstheme="minorHAnsi"/>
          <w:b/>
          <w:sz w:val="32"/>
          <w:szCs w:val="24"/>
          <w:lang w:val="en-US"/>
        </w:rPr>
        <w:t xml:space="preserve">EDI </w:t>
      </w:r>
      <w:r w:rsidR="00BD622C" w:rsidRPr="007A46C3">
        <w:rPr>
          <w:rFonts w:asciiTheme="minorHAnsi" w:hAnsiTheme="minorHAnsi" w:cstheme="minorHAnsi"/>
          <w:b/>
          <w:sz w:val="32"/>
          <w:szCs w:val="24"/>
          <w:lang w:val="en-US"/>
        </w:rPr>
        <w:t>DESADV-</w:t>
      </w:r>
      <w:r w:rsidR="007A46C3" w:rsidRPr="007A46C3">
        <w:rPr>
          <w:lang w:val="en-US"/>
        </w:rPr>
        <w:t xml:space="preserve"> </w:t>
      </w:r>
      <w:r w:rsidR="007A46C3" w:rsidRPr="007A46C3">
        <w:rPr>
          <w:rFonts w:asciiTheme="minorHAnsi" w:hAnsiTheme="minorHAnsi" w:cstheme="minorHAnsi"/>
          <w:b/>
          <w:sz w:val="32"/>
          <w:szCs w:val="24"/>
          <w:lang w:val="en-US"/>
        </w:rPr>
        <w:t xml:space="preserve">Activation </w:t>
      </w:r>
      <w:r w:rsidR="007A46C3">
        <w:rPr>
          <w:rFonts w:asciiTheme="minorHAnsi" w:hAnsiTheme="minorHAnsi" w:cstheme="minorHAnsi"/>
          <w:b/>
          <w:sz w:val="32"/>
          <w:szCs w:val="24"/>
          <w:lang w:val="en-US"/>
        </w:rPr>
        <w:t>for</w:t>
      </w:r>
      <w:r w:rsidR="007A46C3" w:rsidRPr="007A46C3">
        <w:rPr>
          <w:rFonts w:asciiTheme="minorHAnsi" w:hAnsiTheme="minorHAnsi" w:cstheme="minorHAnsi"/>
          <w:b/>
          <w:sz w:val="32"/>
          <w:szCs w:val="24"/>
          <w:lang w:val="en-US"/>
        </w:rPr>
        <w:t xml:space="preserve"> warehouse and market reference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5576"/>
      </w:tblGrid>
      <w:tr w:rsidR="00585361" w:rsidRPr="00FC4CB9" w14:paraId="4819B2EC" w14:textId="77777777" w:rsidTr="00687D2B">
        <w:trPr>
          <w:trHeight w:val="753"/>
        </w:trPr>
        <w:tc>
          <w:tcPr>
            <w:tcW w:w="3604" w:type="dxa"/>
            <w:shd w:val="clear" w:color="auto" w:fill="auto"/>
          </w:tcPr>
          <w:p w14:paraId="5D6AC418" w14:textId="1404E3FE" w:rsidR="00585361" w:rsidRPr="00CA3CC4" w:rsidRDefault="006B1305" w:rsidP="00661740">
            <w:pPr>
              <w:tabs>
                <w:tab w:val="left" w:pos="1985"/>
                <w:tab w:val="left" w:pos="4536"/>
                <w:tab w:val="right" w:pos="9356"/>
              </w:tabs>
              <w:spacing w:before="240"/>
              <w:ind w:left="17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</w:t>
            </w:r>
            <w:r w:rsidR="003D2195" w:rsidRPr="00CA3C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76" w:type="dxa"/>
            <w:tcBorders>
              <w:bottom w:val="single" w:sz="4" w:space="0" w:color="auto"/>
            </w:tcBorders>
            <w:shd w:val="clear" w:color="auto" w:fill="auto"/>
          </w:tcPr>
          <w:p w14:paraId="63F1A37C" w14:textId="77777777" w:rsidR="00585361" w:rsidRPr="00FC4CB9" w:rsidRDefault="00193EEB" w:rsidP="00312D35">
            <w:pPr>
              <w:tabs>
                <w:tab w:val="left" w:pos="1985"/>
                <w:tab w:val="left" w:pos="4536"/>
                <w:tab w:val="right" w:pos="9356"/>
              </w:tabs>
              <w:spacing w:before="24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C4CB9">
              <w:rPr>
                <w:rFonts w:asciiTheme="minorHAnsi" w:hAnsiTheme="minorHAnsi" w:cstheme="minorHAnsi"/>
                <w:sz w:val="22"/>
                <w:szCs w:val="22"/>
              </w:rPr>
              <w:t>SCM-EDI-Team</w:t>
            </w:r>
          </w:p>
        </w:tc>
      </w:tr>
      <w:tr w:rsidR="00585361" w:rsidRPr="00FC4CB9" w14:paraId="643E5450" w14:textId="77777777" w:rsidTr="00687D2B">
        <w:trPr>
          <w:trHeight w:val="585"/>
        </w:trPr>
        <w:tc>
          <w:tcPr>
            <w:tcW w:w="3604" w:type="dxa"/>
            <w:shd w:val="clear" w:color="auto" w:fill="auto"/>
          </w:tcPr>
          <w:p w14:paraId="1CF1F0A3" w14:textId="77777777" w:rsidR="00585361" w:rsidRPr="00CA3CC4" w:rsidRDefault="00585361" w:rsidP="00661740">
            <w:pPr>
              <w:tabs>
                <w:tab w:val="left" w:pos="1985"/>
                <w:tab w:val="left" w:pos="4536"/>
                <w:tab w:val="right" w:pos="9356"/>
              </w:tabs>
              <w:spacing w:before="240"/>
              <w:ind w:left="17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C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5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95C15" w14:textId="77777777" w:rsidR="00046BFF" w:rsidRPr="00FC4CB9" w:rsidRDefault="00000000" w:rsidP="004137C9">
            <w:pPr>
              <w:tabs>
                <w:tab w:val="left" w:pos="1985"/>
                <w:tab w:val="left" w:pos="4536"/>
                <w:tab w:val="right" w:pos="9356"/>
              </w:tabs>
              <w:spacing w:before="24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046BFF" w:rsidRPr="00FC4C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scm-edi-support@rewe-group.com</w:t>
              </w:r>
            </w:hyperlink>
            <w:r w:rsidR="00046BFF" w:rsidRPr="00FC4C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826464A" w14:textId="77777777" w:rsidR="00971F9E" w:rsidRPr="00FC4CB9" w:rsidRDefault="00971F9E" w:rsidP="000F1649">
      <w:pPr>
        <w:tabs>
          <w:tab w:val="left" w:pos="1985"/>
          <w:tab w:val="left" w:pos="4536"/>
          <w:tab w:val="right" w:pos="9356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F599D9" w14:textId="4F42A846" w:rsidR="00965BAD" w:rsidRPr="006B1305" w:rsidRDefault="006B1305" w:rsidP="000F1649">
      <w:pPr>
        <w:tabs>
          <w:tab w:val="left" w:pos="1985"/>
          <w:tab w:val="left" w:pos="4536"/>
          <w:tab w:val="right" w:pos="9356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B1305">
        <w:rPr>
          <w:rFonts w:asciiTheme="minorHAnsi" w:hAnsiTheme="minorHAnsi" w:cstheme="minorHAnsi"/>
          <w:b/>
          <w:bCs/>
          <w:i/>
          <w:iCs/>
          <w:sz w:val="24"/>
          <w:szCs w:val="24"/>
          <w:lang w:val="en-US"/>
        </w:rPr>
        <w:t>Delivery planned for</w:t>
      </w:r>
      <w:r w:rsidR="007022EA" w:rsidRPr="006B1305">
        <w:rPr>
          <w:rFonts w:asciiTheme="minorHAnsi" w:hAnsiTheme="minorHAnsi" w:cstheme="minorHAnsi"/>
          <w:b/>
          <w:bCs/>
          <w:i/>
          <w:iCs/>
          <w:sz w:val="24"/>
          <w:szCs w:val="24"/>
          <w:lang w:val="en-US"/>
        </w:rPr>
        <w:t>:</w:t>
      </w:r>
      <w:r w:rsidR="007022EA" w:rsidRPr="006B130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F520B3" w:rsidRPr="006B1305">
        <w:rPr>
          <w:rFonts w:asciiTheme="minorHAnsi" w:hAnsiTheme="minorHAnsi" w:cstheme="minorHAnsi"/>
          <w:sz w:val="22"/>
          <w:szCs w:val="22"/>
          <w:lang w:val="en-US"/>
        </w:rPr>
        <w:t xml:space="preserve">     </w:t>
      </w:r>
      <w:proofErr w:type="gramStart"/>
      <w:r w:rsidR="00CF3057" w:rsidRPr="006B1305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520B3" w:rsidRPr="006B1305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r w:rsidR="006C7020">
        <w:rPr>
          <w:rFonts w:asciiTheme="minorHAnsi" w:hAnsiTheme="minorHAnsi" w:cstheme="minorHAnsi"/>
          <w:sz w:val="22"/>
          <w:szCs w:val="22"/>
          <w:lang w:val="en-US"/>
        </w:rPr>
        <w:t>Warehouse</w:t>
      </w:r>
      <w:proofErr w:type="gramEnd"/>
      <w:r w:rsidR="00C024B8" w:rsidRPr="006B130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024B8" w:rsidRPr="00FC4C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="00C024B8" w:rsidRPr="006B1305">
        <w:rPr>
          <w:rFonts w:asciiTheme="minorHAnsi" w:hAnsiTheme="minorHAnsi" w:cstheme="minorHAnsi"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="00C024B8" w:rsidRPr="00FC4CB9">
        <w:rPr>
          <w:rFonts w:asciiTheme="minorHAnsi" w:hAnsiTheme="minorHAnsi" w:cstheme="minorHAnsi"/>
          <w:sz w:val="22"/>
          <w:szCs w:val="22"/>
        </w:rPr>
        <w:fldChar w:fldCharType="end"/>
      </w:r>
      <w:r w:rsidR="00C024B8" w:rsidRPr="006B130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C7020">
        <w:rPr>
          <w:rFonts w:asciiTheme="minorHAnsi" w:hAnsiTheme="minorHAnsi" w:cstheme="minorHAnsi"/>
          <w:sz w:val="22"/>
          <w:szCs w:val="22"/>
          <w:lang w:val="en-US"/>
        </w:rPr>
        <w:t>Market</w:t>
      </w:r>
      <w:r w:rsidR="00C024B8" w:rsidRPr="006B130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024B8" w:rsidRPr="00FC4C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24B8" w:rsidRPr="006B1305">
        <w:rPr>
          <w:rFonts w:asciiTheme="minorHAnsi" w:hAnsiTheme="minorHAnsi" w:cstheme="minorHAnsi"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="00C024B8" w:rsidRPr="00FC4CB9">
        <w:rPr>
          <w:rFonts w:asciiTheme="minorHAnsi" w:hAnsiTheme="minorHAnsi" w:cstheme="minorHAnsi"/>
          <w:sz w:val="22"/>
          <w:szCs w:val="22"/>
        </w:rPr>
        <w:fldChar w:fldCharType="end"/>
      </w:r>
      <w:r w:rsidR="00C024B8" w:rsidRPr="006B1305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="006C7020">
        <w:rPr>
          <w:rFonts w:asciiTheme="minorHAnsi" w:hAnsiTheme="minorHAnsi" w:cstheme="minorHAnsi"/>
          <w:iCs/>
          <w:sz w:val="22"/>
          <w:szCs w:val="22"/>
          <w:lang w:val="en-US"/>
        </w:rPr>
        <w:t>Both</w:t>
      </w:r>
      <w:r w:rsidR="007022EA" w:rsidRPr="006B1305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="007022EA" w:rsidRPr="00FC4C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22EA" w:rsidRPr="006B1305">
        <w:rPr>
          <w:rFonts w:asciiTheme="minorHAnsi" w:hAnsiTheme="minorHAnsi" w:cstheme="minorHAnsi"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="007022EA" w:rsidRPr="00FC4CB9">
        <w:rPr>
          <w:rFonts w:asciiTheme="minorHAnsi" w:hAnsiTheme="minorHAnsi" w:cstheme="minorHAnsi"/>
          <w:sz w:val="22"/>
          <w:szCs w:val="22"/>
        </w:rPr>
        <w:fldChar w:fldCharType="end"/>
      </w:r>
      <w:r w:rsidR="00C024B8" w:rsidRPr="006B1305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2DA22627" w14:textId="3E4C99D1" w:rsidR="00971F9E" w:rsidRPr="00FC4CB9" w:rsidRDefault="00C95C7F" w:rsidP="00F80677">
      <w:pPr>
        <w:tabs>
          <w:tab w:val="left" w:pos="1985"/>
          <w:tab w:val="left" w:pos="4536"/>
          <w:tab w:val="right" w:pos="9356"/>
        </w:tabs>
        <w:spacing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CB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4A2F92C4" wp14:editId="4FCE792D">
                <wp:extent cx="5850255" cy="1166884"/>
                <wp:effectExtent l="0" t="0" r="17145" b="1460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0255" cy="11668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34D20" w14:textId="77777777" w:rsidR="003020D6" w:rsidRPr="003020D6" w:rsidRDefault="003020D6" w:rsidP="00C95C7F">
                            <w:pPr>
                              <w:tabs>
                                <w:tab w:val="left" w:pos="1985"/>
                                <w:tab w:val="left" w:pos="4536"/>
                                <w:tab w:val="right" w:pos="9356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020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We expect your DESADV reports for each delivery.</w:t>
                            </w:r>
                          </w:p>
                          <w:p w14:paraId="419D1BF5" w14:textId="3F66C3A5" w:rsidR="00C95C7F" w:rsidRPr="00C51489" w:rsidRDefault="00C51489" w:rsidP="00C95C7F">
                            <w:pPr>
                              <w:tabs>
                                <w:tab w:val="left" w:pos="1985"/>
                                <w:tab w:val="left" w:pos="4536"/>
                                <w:tab w:val="right" w:pos="9356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18"/>
                                <w:lang w:val="en-US"/>
                              </w:rPr>
                            </w:pPr>
                            <w:r w:rsidRPr="00C514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Note for market delivery</w:t>
                            </w:r>
                            <w:r w:rsidR="00C95C7F" w:rsidRPr="00C514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C95C7F" w:rsidRPr="00C5148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18"/>
                                <w:lang w:val="en-US"/>
                              </w:rPr>
                              <w:t xml:space="preserve">REWE </w:t>
                            </w:r>
                            <w:r w:rsidRPr="00C5148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18"/>
                                <w:lang w:val="en-US"/>
                              </w:rPr>
                              <w:t>branches</w:t>
                            </w:r>
                            <w:r w:rsidR="00C95C7F" w:rsidRPr="00C5148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18"/>
                                <w:lang w:val="en-US"/>
                              </w:rPr>
                              <w:t xml:space="preserve">; REWE </w:t>
                            </w:r>
                            <w:r w:rsidRPr="00C5148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18"/>
                                <w:lang w:val="en-US"/>
                              </w:rPr>
                              <w:t>merchants</w:t>
                            </w:r>
                            <w:r w:rsidR="00C95C7F" w:rsidRPr="00C5148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18"/>
                                <w:lang w:val="en-US"/>
                              </w:rPr>
                              <w:t xml:space="preserve">; </w:t>
                            </w:r>
                            <w:proofErr w:type="spellStart"/>
                            <w:r w:rsidR="00C95C7F" w:rsidRPr="00C5148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18"/>
                                <w:lang w:val="en-US"/>
                              </w:rPr>
                              <w:t>Petz</w:t>
                            </w:r>
                            <w:proofErr w:type="spellEnd"/>
                            <w:r w:rsidR="00C95C7F" w:rsidRPr="00C5148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18"/>
                                <w:lang w:val="en-US"/>
                              </w:rPr>
                              <w:t>markets</w:t>
                            </w:r>
                            <w:r w:rsidR="00C95C7F" w:rsidRPr="00C5148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18"/>
                                <w:lang w:val="en-US"/>
                              </w:rPr>
                              <w:t xml:space="preserve">; </w:t>
                            </w:r>
                            <w:proofErr w:type="spellStart"/>
                            <w:r w:rsidR="00C95C7F" w:rsidRPr="00C5148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18"/>
                                <w:lang w:val="en-US"/>
                              </w:rPr>
                              <w:t>Nahkauf</w:t>
                            </w:r>
                            <w:proofErr w:type="spellEnd"/>
                            <w:r w:rsidR="00C95C7F" w:rsidRPr="00C5148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18"/>
                                <w:lang w:val="en-US"/>
                              </w:rPr>
                              <w:t xml:space="preserve">; REWE Digital; </w:t>
                            </w:r>
                            <w:proofErr w:type="spellStart"/>
                            <w:r w:rsidR="00C95C7F" w:rsidRPr="00C5148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18"/>
                                <w:lang w:val="en-US"/>
                              </w:rPr>
                              <w:t>Galeria</w:t>
                            </w:r>
                            <w:proofErr w:type="spellEnd"/>
                            <w:r w:rsidR="00C95C7F" w:rsidRPr="00C5148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95C7F" w:rsidRPr="00C5148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18"/>
                                <w:lang w:val="en-US"/>
                              </w:rPr>
                              <w:t>Markthalle</w:t>
                            </w:r>
                            <w:proofErr w:type="spellEnd"/>
                            <w:r w:rsidR="00C95C7F" w:rsidRPr="00C5148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18"/>
                                <w:lang w:val="en-US"/>
                              </w:rPr>
                              <w:t xml:space="preserve">; </w:t>
                            </w:r>
                            <w:proofErr w:type="spellStart"/>
                            <w:r w:rsidR="00C95C7F" w:rsidRPr="00C5148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18"/>
                                <w:lang w:val="en-US"/>
                              </w:rPr>
                              <w:t>Lekkerland</w:t>
                            </w:r>
                            <w:proofErr w:type="spellEnd"/>
                            <w:r w:rsidR="00C95C7F" w:rsidRPr="00C5148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18"/>
                                <w:lang w:val="en-US"/>
                              </w:rPr>
                              <w:t>; PENNY; real; REWE Dortmund.</w:t>
                            </w:r>
                          </w:p>
                          <w:p w14:paraId="48497D55" w14:textId="6DECBE3B" w:rsidR="00190B5D" w:rsidRPr="00D854A3" w:rsidRDefault="00D854A3" w:rsidP="00C95C7F">
                            <w:pPr>
                              <w:tabs>
                                <w:tab w:val="left" w:pos="1985"/>
                                <w:tab w:val="left" w:pos="4536"/>
                                <w:tab w:val="right" w:pos="9356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854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Note for warehouse delivery</w:t>
                            </w:r>
                            <w:r w:rsidR="00DD291F" w:rsidRPr="00D854A3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18"/>
                                <w:lang w:val="en-US"/>
                              </w:rPr>
                              <w:t>: REWE Supplier Portal (</w:t>
                            </w:r>
                            <w:hyperlink r:id="rId13" w:history="1">
                              <w:r w:rsidR="00DD291F" w:rsidRPr="00D854A3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  <w:sz w:val="22"/>
                                  <w:szCs w:val="18"/>
                                  <w:lang w:val="en-US"/>
                                </w:rPr>
                                <w:t>Link</w:t>
                              </w:r>
                            </w:hyperlink>
                            <w:r w:rsidR="00DD291F" w:rsidRPr="00D854A3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43466E9B" w14:textId="77777777" w:rsidR="00C95C7F" w:rsidRPr="00D854A3" w:rsidRDefault="00C95C7F" w:rsidP="00C95C7F">
                            <w:pPr>
                              <w:tabs>
                                <w:tab w:val="left" w:pos="1985"/>
                                <w:tab w:val="left" w:pos="4536"/>
                                <w:tab w:val="right" w:pos="9356"/>
                              </w:tabs>
                              <w:spacing w:after="120"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00DF9AB" w14:textId="77777777" w:rsidR="00C95C7F" w:rsidRPr="00D854A3" w:rsidRDefault="00C95C7F" w:rsidP="00C95C7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2F92C4" id="Rectangle 2" o:spid="_x0000_s1026" style="width:460.65pt;height:9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" fillcolor="white [3201]" strokecolor="#70ad47 [3209]" strokeweight="1pt">
                <v:textbox>
                  <w:txbxContent>
                    <w:p w14:paraId="78134D20" w14:textId="77777777" w:rsidR="003020D6" w:rsidRPr="003020D6" w:rsidRDefault="003020D6" w:rsidP="00C95C7F">
                      <w:pPr>
                        <w:tabs>
                          <w:tab w:val="left" w:pos="1985"/>
                          <w:tab w:val="left" w:pos="4536"/>
                          <w:tab w:val="right" w:pos="9356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020D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We expect your DESADV reports for each delivery.</w:t>
                      </w:r>
                    </w:p>
                    <w:p w14:paraId="419D1BF5" w14:textId="3F66C3A5" w:rsidR="00C95C7F" w:rsidRPr="00C51489" w:rsidRDefault="00C51489" w:rsidP="00C95C7F">
                      <w:pPr>
                        <w:tabs>
                          <w:tab w:val="left" w:pos="1985"/>
                          <w:tab w:val="left" w:pos="4536"/>
                          <w:tab w:val="right" w:pos="9356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sz w:val="22"/>
                          <w:szCs w:val="18"/>
                          <w:lang w:val="en-US"/>
                        </w:rPr>
                      </w:pPr>
                      <w:r w:rsidRPr="00C5148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Note for market delivery</w:t>
                      </w:r>
                      <w:r w:rsidR="00C95C7F" w:rsidRPr="00C5148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C95C7F" w:rsidRPr="00C51489">
                        <w:rPr>
                          <w:rFonts w:asciiTheme="minorHAnsi" w:hAnsiTheme="minorHAnsi" w:cstheme="minorHAnsi"/>
                          <w:bCs/>
                          <w:sz w:val="22"/>
                          <w:szCs w:val="18"/>
                          <w:lang w:val="en-US"/>
                        </w:rPr>
                        <w:t xml:space="preserve">REWE </w:t>
                      </w:r>
                      <w:r w:rsidRPr="00C51489">
                        <w:rPr>
                          <w:rFonts w:asciiTheme="minorHAnsi" w:hAnsiTheme="minorHAnsi" w:cstheme="minorHAnsi"/>
                          <w:bCs/>
                          <w:sz w:val="22"/>
                          <w:szCs w:val="18"/>
                          <w:lang w:val="en-US"/>
                        </w:rPr>
                        <w:t>branches</w:t>
                      </w:r>
                      <w:r w:rsidR="00C95C7F" w:rsidRPr="00C51489">
                        <w:rPr>
                          <w:rFonts w:asciiTheme="minorHAnsi" w:hAnsiTheme="minorHAnsi" w:cstheme="minorHAnsi"/>
                          <w:bCs/>
                          <w:sz w:val="22"/>
                          <w:szCs w:val="18"/>
                          <w:lang w:val="en-US"/>
                        </w:rPr>
                        <w:t xml:space="preserve">; REWE </w:t>
                      </w:r>
                      <w:r w:rsidRPr="00C51489">
                        <w:rPr>
                          <w:rFonts w:asciiTheme="minorHAnsi" w:hAnsiTheme="minorHAnsi" w:cstheme="minorHAnsi"/>
                          <w:bCs/>
                          <w:sz w:val="22"/>
                          <w:szCs w:val="18"/>
                          <w:lang w:val="en-US"/>
                        </w:rPr>
                        <w:t>merchants</w:t>
                      </w:r>
                      <w:r w:rsidR="00C95C7F" w:rsidRPr="00C51489">
                        <w:rPr>
                          <w:rFonts w:asciiTheme="minorHAnsi" w:hAnsiTheme="minorHAnsi" w:cstheme="minorHAnsi"/>
                          <w:bCs/>
                          <w:sz w:val="22"/>
                          <w:szCs w:val="18"/>
                          <w:lang w:val="en-US"/>
                        </w:rPr>
                        <w:t xml:space="preserve">; </w:t>
                      </w:r>
                      <w:proofErr w:type="spellStart"/>
                      <w:r w:rsidR="00C95C7F" w:rsidRPr="00C51489">
                        <w:rPr>
                          <w:rFonts w:asciiTheme="minorHAnsi" w:hAnsiTheme="minorHAnsi" w:cstheme="minorHAnsi"/>
                          <w:bCs/>
                          <w:sz w:val="22"/>
                          <w:szCs w:val="18"/>
                          <w:lang w:val="en-US"/>
                        </w:rPr>
                        <w:t>Petz</w:t>
                      </w:r>
                      <w:proofErr w:type="spellEnd"/>
                      <w:r w:rsidR="00C95C7F" w:rsidRPr="00C51489">
                        <w:rPr>
                          <w:rFonts w:asciiTheme="minorHAnsi" w:hAnsiTheme="minorHAnsi" w:cstheme="minorHAnsi"/>
                          <w:bCs/>
                          <w:sz w:val="22"/>
                          <w:szCs w:val="18"/>
                          <w:lang w:val="en-US"/>
                        </w:rPr>
                        <w:t xml:space="preserve">-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18"/>
                          <w:lang w:val="en-US"/>
                        </w:rPr>
                        <w:t>markets</w:t>
                      </w:r>
                      <w:r w:rsidR="00C95C7F" w:rsidRPr="00C51489">
                        <w:rPr>
                          <w:rFonts w:asciiTheme="minorHAnsi" w:hAnsiTheme="minorHAnsi" w:cstheme="minorHAnsi"/>
                          <w:bCs/>
                          <w:sz w:val="22"/>
                          <w:szCs w:val="18"/>
                          <w:lang w:val="en-US"/>
                        </w:rPr>
                        <w:t xml:space="preserve">; </w:t>
                      </w:r>
                      <w:proofErr w:type="spellStart"/>
                      <w:r w:rsidR="00C95C7F" w:rsidRPr="00C51489">
                        <w:rPr>
                          <w:rFonts w:asciiTheme="minorHAnsi" w:hAnsiTheme="minorHAnsi" w:cstheme="minorHAnsi"/>
                          <w:bCs/>
                          <w:sz w:val="22"/>
                          <w:szCs w:val="18"/>
                          <w:lang w:val="en-US"/>
                        </w:rPr>
                        <w:t>Nahkauf</w:t>
                      </w:r>
                      <w:proofErr w:type="spellEnd"/>
                      <w:r w:rsidR="00C95C7F" w:rsidRPr="00C51489">
                        <w:rPr>
                          <w:rFonts w:asciiTheme="minorHAnsi" w:hAnsiTheme="minorHAnsi" w:cstheme="minorHAnsi"/>
                          <w:bCs/>
                          <w:sz w:val="22"/>
                          <w:szCs w:val="18"/>
                          <w:lang w:val="en-US"/>
                        </w:rPr>
                        <w:t xml:space="preserve">; REWE Digital; </w:t>
                      </w:r>
                      <w:proofErr w:type="spellStart"/>
                      <w:r w:rsidR="00C95C7F" w:rsidRPr="00C51489">
                        <w:rPr>
                          <w:rFonts w:asciiTheme="minorHAnsi" w:hAnsiTheme="minorHAnsi" w:cstheme="minorHAnsi"/>
                          <w:bCs/>
                          <w:sz w:val="22"/>
                          <w:szCs w:val="18"/>
                          <w:lang w:val="en-US"/>
                        </w:rPr>
                        <w:t>Galeria</w:t>
                      </w:r>
                      <w:proofErr w:type="spellEnd"/>
                      <w:r w:rsidR="00C95C7F" w:rsidRPr="00C51489">
                        <w:rPr>
                          <w:rFonts w:asciiTheme="minorHAnsi" w:hAnsiTheme="minorHAnsi" w:cstheme="minorHAnsi"/>
                          <w:bCs/>
                          <w:sz w:val="22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C95C7F" w:rsidRPr="00C51489">
                        <w:rPr>
                          <w:rFonts w:asciiTheme="minorHAnsi" w:hAnsiTheme="minorHAnsi" w:cstheme="minorHAnsi"/>
                          <w:bCs/>
                          <w:sz w:val="22"/>
                          <w:szCs w:val="18"/>
                          <w:lang w:val="en-US"/>
                        </w:rPr>
                        <w:t>Markthalle</w:t>
                      </w:r>
                      <w:proofErr w:type="spellEnd"/>
                      <w:r w:rsidR="00C95C7F" w:rsidRPr="00C51489">
                        <w:rPr>
                          <w:rFonts w:asciiTheme="minorHAnsi" w:hAnsiTheme="minorHAnsi" w:cstheme="minorHAnsi"/>
                          <w:bCs/>
                          <w:sz w:val="22"/>
                          <w:szCs w:val="18"/>
                          <w:lang w:val="en-US"/>
                        </w:rPr>
                        <w:t>; Lekkerland; PENNY; real; REWE Dortmund.</w:t>
                      </w:r>
                    </w:p>
                    <w:p w14:paraId="48497D55" w14:textId="6DECBE3B" w:rsidR="00190B5D" w:rsidRPr="00D854A3" w:rsidRDefault="00D854A3" w:rsidP="00C95C7F">
                      <w:pPr>
                        <w:tabs>
                          <w:tab w:val="left" w:pos="1985"/>
                          <w:tab w:val="left" w:pos="4536"/>
                          <w:tab w:val="right" w:pos="9356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D854A3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Note for warehouse delivery</w:t>
                      </w:r>
                      <w:r w:rsidR="00DD291F" w:rsidRPr="00D854A3">
                        <w:rPr>
                          <w:rFonts w:asciiTheme="minorHAnsi" w:hAnsiTheme="minorHAnsi" w:cstheme="minorHAnsi"/>
                          <w:bCs/>
                          <w:sz w:val="22"/>
                          <w:szCs w:val="18"/>
                          <w:lang w:val="en-US"/>
                        </w:rPr>
                        <w:t>: REWE Supplier Portal (</w:t>
                      </w:r>
                      <w:hyperlink r:id="rId14" w:history="1">
                        <w:r w:rsidR="00DD291F" w:rsidRPr="00D854A3">
                          <w:rPr>
                            <w:rStyle w:val="Hyperlink"/>
                            <w:rFonts w:asciiTheme="minorHAnsi" w:hAnsiTheme="minorHAnsi" w:cstheme="minorHAnsi"/>
                            <w:bCs/>
                            <w:sz w:val="22"/>
                            <w:szCs w:val="18"/>
                            <w:lang w:val="en-US"/>
                          </w:rPr>
                          <w:t>Link</w:t>
                        </w:r>
                      </w:hyperlink>
                      <w:r w:rsidR="00DD291F" w:rsidRPr="00D854A3">
                        <w:rPr>
                          <w:rFonts w:asciiTheme="minorHAnsi" w:hAnsiTheme="minorHAnsi" w:cstheme="minorHAnsi"/>
                          <w:bCs/>
                          <w:sz w:val="22"/>
                          <w:szCs w:val="18"/>
                          <w:lang w:val="en-US"/>
                        </w:rPr>
                        <w:t>)</w:t>
                      </w:r>
                    </w:p>
                    <w:p w14:paraId="43466E9B" w14:textId="77777777" w:rsidR="00C95C7F" w:rsidRPr="00D854A3" w:rsidRDefault="00C95C7F" w:rsidP="00C95C7F">
                      <w:pPr>
                        <w:tabs>
                          <w:tab w:val="left" w:pos="1985"/>
                          <w:tab w:val="left" w:pos="4536"/>
                          <w:tab w:val="right" w:pos="9356"/>
                        </w:tabs>
                        <w:spacing w:after="120"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000DF9AB" w14:textId="77777777" w:rsidR="00C95C7F" w:rsidRPr="00D854A3" w:rsidRDefault="00C95C7F" w:rsidP="00C95C7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918D38E" w14:textId="77777777" w:rsidR="004D2143" w:rsidRDefault="004D2143" w:rsidP="00BE27C8">
      <w:pPr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0D013B82" w14:textId="2A146DD3" w:rsidR="002D1066" w:rsidRPr="00D854A3" w:rsidRDefault="00D854A3" w:rsidP="00BE27C8">
      <w:pPr>
        <w:rPr>
          <w:rFonts w:asciiTheme="minorHAnsi" w:hAnsiTheme="minorHAnsi" w:cstheme="minorHAnsi"/>
          <w:b/>
          <w:i/>
          <w:sz w:val="18"/>
          <w:szCs w:val="18"/>
          <w:lang w:val="en-US"/>
        </w:rPr>
      </w:pPr>
      <w:r w:rsidRPr="00D854A3">
        <w:rPr>
          <w:rFonts w:asciiTheme="minorHAnsi" w:hAnsiTheme="minorHAnsi" w:cstheme="minorHAnsi"/>
          <w:b/>
          <w:i/>
          <w:iCs/>
          <w:sz w:val="24"/>
          <w:szCs w:val="24"/>
          <w:lang w:val="en-US"/>
        </w:rPr>
        <w:t>Important process notes (applicable cases are ticked)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7"/>
        <w:gridCol w:w="3068"/>
        <w:gridCol w:w="3068"/>
      </w:tblGrid>
      <w:tr w:rsidR="00BA3896" w:rsidRPr="00FC4CB9" w14:paraId="3B6AF5B9" w14:textId="77777777" w:rsidTr="00BA3896">
        <w:tc>
          <w:tcPr>
            <w:tcW w:w="3067" w:type="dxa"/>
          </w:tcPr>
          <w:p w14:paraId="7B647CAD" w14:textId="16512815" w:rsidR="00BA3896" w:rsidRPr="00CF3057" w:rsidRDefault="002A374A" w:rsidP="004F39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A374A">
              <w:rPr>
                <w:rFonts w:asciiTheme="minorHAnsi" w:hAnsiTheme="minorHAnsi" w:cstheme="minorHAnsi"/>
                <w:b/>
                <w:sz w:val="22"/>
                <w:szCs w:val="22"/>
              </w:rPr>
              <w:t>Notice</w:t>
            </w:r>
            <w:proofErr w:type="spellEnd"/>
          </w:p>
        </w:tc>
        <w:tc>
          <w:tcPr>
            <w:tcW w:w="3068" w:type="dxa"/>
          </w:tcPr>
          <w:p w14:paraId="590FFCB8" w14:textId="55012C49" w:rsidR="00BA3896" w:rsidRPr="00CF3057" w:rsidRDefault="002A374A" w:rsidP="00FA1F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Warehouse</w:t>
            </w:r>
          </w:p>
        </w:tc>
        <w:tc>
          <w:tcPr>
            <w:tcW w:w="3068" w:type="dxa"/>
          </w:tcPr>
          <w:p w14:paraId="555F130E" w14:textId="47939122" w:rsidR="00BA3896" w:rsidRPr="00CF3057" w:rsidRDefault="002A374A" w:rsidP="00FA1F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Market</w:t>
            </w:r>
          </w:p>
        </w:tc>
      </w:tr>
      <w:tr w:rsidR="00BA3896" w:rsidRPr="00FC4CB9" w14:paraId="2776B216" w14:textId="77777777" w:rsidTr="00BA3896">
        <w:tc>
          <w:tcPr>
            <w:tcW w:w="3067" w:type="dxa"/>
          </w:tcPr>
          <w:p w14:paraId="11619ACB" w14:textId="32AC8E85" w:rsidR="00BA3896" w:rsidRPr="00073837" w:rsidRDefault="002A374A" w:rsidP="00073837">
            <w:pPr>
              <w:spacing w:before="120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73837">
              <w:rPr>
                <w:rFonts w:asciiTheme="minorHAnsi" w:hAnsiTheme="minorHAnsi" w:cstheme="minorHAnsi"/>
                <w:sz w:val="22"/>
                <w:szCs w:val="22"/>
              </w:rPr>
              <w:t>Always refer to the respective order number in each DESADV message</w:t>
            </w:r>
          </w:p>
        </w:tc>
        <w:tc>
          <w:tcPr>
            <w:tcW w:w="3068" w:type="dxa"/>
          </w:tcPr>
          <w:p w14:paraId="687C1664" w14:textId="7652C2B5" w:rsidR="00BA3896" w:rsidRPr="00FC4CB9" w:rsidRDefault="00BA3896" w:rsidP="00FA1F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B9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3068" w:type="dxa"/>
          </w:tcPr>
          <w:p w14:paraId="7B73E074" w14:textId="60049AA1" w:rsidR="00BA3896" w:rsidRPr="00FC4CB9" w:rsidRDefault="00BA3896" w:rsidP="00FA1F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B9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</w:tr>
      <w:tr w:rsidR="00BA3896" w:rsidRPr="00FC4CB9" w14:paraId="3FBC71E0" w14:textId="77777777" w:rsidTr="00BA3896">
        <w:tc>
          <w:tcPr>
            <w:tcW w:w="3067" w:type="dxa"/>
          </w:tcPr>
          <w:p w14:paraId="0F9AB7DC" w14:textId="570A3790" w:rsidR="00BA3896" w:rsidRPr="00073837" w:rsidRDefault="00073837" w:rsidP="00073837">
            <w:pPr>
              <w:spacing w:before="120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73837">
              <w:rPr>
                <w:rFonts w:asciiTheme="minorHAnsi" w:hAnsiTheme="minorHAnsi" w:cstheme="minorHAnsi"/>
                <w:sz w:val="22"/>
                <w:szCs w:val="22"/>
              </w:rPr>
              <w:t>The notification of free articles and advertising material is not supported</w:t>
            </w:r>
          </w:p>
        </w:tc>
        <w:tc>
          <w:tcPr>
            <w:tcW w:w="3068" w:type="dxa"/>
          </w:tcPr>
          <w:p w14:paraId="3D8C196F" w14:textId="5560E28F" w:rsidR="00BA3896" w:rsidRPr="00FC4CB9" w:rsidRDefault="00BA3896" w:rsidP="00FA1F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B9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3068" w:type="dxa"/>
          </w:tcPr>
          <w:p w14:paraId="42B89F1A" w14:textId="00E07DD1" w:rsidR="00BA3896" w:rsidRPr="00FC4CB9" w:rsidRDefault="00BA3896" w:rsidP="00FA1F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B9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</w:tr>
      <w:tr w:rsidR="00BA3896" w:rsidRPr="00FC4CB9" w14:paraId="1BADCD7D" w14:textId="77777777" w:rsidTr="00BA3896">
        <w:tc>
          <w:tcPr>
            <w:tcW w:w="3067" w:type="dxa"/>
          </w:tcPr>
          <w:p w14:paraId="3B697884" w14:textId="40E94E9D" w:rsidR="00BA3896" w:rsidRPr="0004224E" w:rsidRDefault="00073837" w:rsidP="0004224E">
            <w:pPr>
              <w:spacing w:before="120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4224E">
              <w:rPr>
                <w:rFonts w:asciiTheme="minorHAnsi" w:hAnsiTheme="minorHAnsi" w:cstheme="minorHAnsi"/>
                <w:sz w:val="22"/>
                <w:szCs w:val="22"/>
              </w:rPr>
              <w:t>An SSCC/NVE is mandatory</w:t>
            </w:r>
          </w:p>
        </w:tc>
        <w:tc>
          <w:tcPr>
            <w:tcW w:w="3068" w:type="dxa"/>
          </w:tcPr>
          <w:p w14:paraId="58412722" w14:textId="200F5DC4" w:rsidR="00BA3896" w:rsidRPr="00FC4CB9" w:rsidRDefault="00BA3896" w:rsidP="00FA1F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B9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3068" w:type="dxa"/>
          </w:tcPr>
          <w:p w14:paraId="5687329E" w14:textId="77777777" w:rsidR="00BA3896" w:rsidRPr="00FC4CB9" w:rsidRDefault="00BA3896" w:rsidP="00FA1F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A3896" w:rsidRPr="00FC4CB9" w14:paraId="5C74765A" w14:textId="77777777" w:rsidTr="00BA3896">
        <w:tc>
          <w:tcPr>
            <w:tcW w:w="3067" w:type="dxa"/>
          </w:tcPr>
          <w:p w14:paraId="75B0F213" w14:textId="31D2068F" w:rsidR="00BA3896" w:rsidRPr="0004224E" w:rsidRDefault="0004224E" w:rsidP="0004224E">
            <w:pPr>
              <w:spacing w:before="120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4224E">
              <w:rPr>
                <w:rFonts w:asciiTheme="minorHAnsi" w:hAnsiTheme="minorHAnsi" w:cstheme="minorHAnsi"/>
                <w:sz w:val="22"/>
                <w:szCs w:val="22"/>
              </w:rPr>
              <w:t>Please note our DESADV guidelines</w:t>
            </w:r>
          </w:p>
        </w:tc>
        <w:tc>
          <w:tcPr>
            <w:tcW w:w="3068" w:type="dxa"/>
          </w:tcPr>
          <w:p w14:paraId="2043AF8D" w14:textId="5750059B" w:rsidR="00BA3896" w:rsidRPr="00FC4CB9" w:rsidRDefault="00BA3896" w:rsidP="00FA1F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B9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3068" w:type="dxa"/>
          </w:tcPr>
          <w:p w14:paraId="5FB27662" w14:textId="33F3E8BF" w:rsidR="00BA3896" w:rsidRPr="00FC4CB9" w:rsidRDefault="00BA3896" w:rsidP="00FA1F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B9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</w:tr>
      <w:tr w:rsidR="00ED2654" w:rsidRPr="00FC4CB9" w14:paraId="3EB92E10" w14:textId="77777777" w:rsidTr="00BA3896">
        <w:tc>
          <w:tcPr>
            <w:tcW w:w="3067" w:type="dxa"/>
          </w:tcPr>
          <w:p w14:paraId="369D6DC2" w14:textId="5F842F6C" w:rsidR="004D2143" w:rsidRPr="0004224E" w:rsidRDefault="0004224E" w:rsidP="004D2143">
            <w:pPr>
              <w:spacing w:before="120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4224E">
              <w:rPr>
                <w:rFonts w:asciiTheme="minorHAnsi" w:hAnsiTheme="minorHAnsi" w:cstheme="minorHAnsi"/>
                <w:sz w:val="22"/>
                <w:szCs w:val="22"/>
              </w:rPr>
              <w:t>Follow-up notification is mandatory (DESADV is not available when the goods are delivered)</w:t>
            </w:r>
          </w:p>
        </w:tc>
        <w:tc>
          <w:tcPr>
            <w:tcW w:w="3068" w:type="dxa"/>
          </w:tcPr>
          <w:p w14:paraId="50887D5F" w14:textId="77777777" w:rsidR="00ED2654" w:rsidRPr="0004224E" w:rsidRDefault="00ED2654" w:rsidP="00FA1F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68" w:type="dxa"/>
          </w:tcPr>
          <w:p w14:paraId="1F3E93CF" w14:textId="03BBF0ED" w:rsidR="00ED2654" w:rsidRPr="00FC4CB9" w:rsidRDefault="009550DE" w:rsidP="00FA1F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B9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</w:tr>
    </w:tbl>
    <w:p w14:paraId="0B8E9117" w14:textId="77777777" w:rsidR="00BA3896" w:rsidRPr="00FC4CB9" w:rsidRDefault="00BA3896" w:rsidP="00BE27C8">
      <w:pPr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6E616773" w14:textId="1D6B3B0D" w:rsidR="00CF3057" w:rsidRDefault="00CF3057">
      <w:pPr>
        <w:rPr>
          <w:rFonts w:asciiTheme="minorHAnsi" w:hAnsiTheme="minorHAnsi" w:cstheme="minorHAnsi"/>
          <w:spacing w:val="2"/>
          <w:sz w:val="22"/>
        </w:rPr>
      </w:pPr>
      <w:r>
        <w:rPr>
          <w:rFonts w:asciiTheme="minorHAnsi" w:hAnsiTheme="minorHAnsi" w:cstheme="minorHAnsi"/>
          <w:spacing w:val="2"/>
        </w:rPr>
        <w:br w:type="page"/>
      </w:r>
    </w:p>
    <w:p w14:paraId="19ACC626" w14:textId="77777777" w:rsidR="005014AE" w:rsidRDefault="005014AE" w:rsidP="00D15E26">
      <w:pPr>
        <w:spacing w:line="276" w:lineRule="auto"/>
        <w:rPr>
          <w:rFonts w:asciiTheme="minorHAnsi" w:hAnsiTheme="minorHAnsi" w:cstheme="minorHAnsi"/>
          <w:bCs/>
          <w:i/>
          <w:iCs/>
          <w:snapToGrid w:val="0"/>
          <w:sz w:val="24"/>
          <w:szCs w:val="24"/>
        </w:rPr>
      </w:pPr>
    </w:p>
    <w:p w14:paraId="0F3FC3F3" w14:textId="20F62019" w:rsidR="00B179BB" w:rsidRDefault="00807751" w:rsidP="00B179BB">
      <w:pPr>
        <w:rPr>
          <w:rFonts w:asciiTheme="minorHAnsi" w:hAnsiTheme="minorHAnsi" w:cstheme="minorHAnsi"/>
          <w:b/>
          <w:i/>
          <w:iCs/>
          <w:snapToGrid w:val="0"/>
          <w:sz w:val="24"/>
          <w:szCs w:val="24"/>
          <w:lang w:val="en-US"/>
        </w:rPr>
      </w:pPr>
      <w:r w:rsidRPr="00807751">
        <w:rPr>
          <w:rFonts w:asciiTheme="minorHAnsi" w:hAnsiTheme="minorHAnsi" w:cstheme="minorHAnsi"/>
          <w:b/>
          <w:i/>
          <w:iCs/>
          <w:snapToGrid w:val="0"/>
          <w:sz w:val="24"/>
          <w:szCs w:val="24"/>
          <w:lang w:val="en-US"/>
        </w:rPr>
        <w:t>Please answer the following questions about market reference</w:t>
      </w:r>
    </w:p>
    <w:p w14:paraId="59E6729A" w14:textId="77777777" w:rsidR="00807751" w:rsidRPr="00807751" w:rsidRDefault="00807751" w:rsidP="00B179BB">
      <w:pPr>
        <w:rPr>
          <w:rFonts w:asciiTheme="minorHAnsi" w:hAnsiTheme="minorHAnsi" w:cstheme="minorHAnsi"/>
          <w:sz w:val="18"/>
          <w:szCs w:val="18"/>
          <w:lang w:val="en-US"/>
        </w:rPr>
      </w:pPr>
    </w:p>
    <w:p w14:paraId="1C4CF727" w14:textId="20858FCC" w:rsidR="00B179BB" w:rsidRPr="00807751" w:rsidRDefault="00807751" w:rsidP="00B179B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07751">
        <w:rPr>
          <w:rFonts w:asciiTheme="minorHAnsi" w:hAnsiTheme="minorHAnsi" w:cstheme="minorHAnsi"/>
          <w:sz w:val="22"/>
          <w:szCs w:val="22"/>
          <w:lang w:val="en-US"/>
        </w:rPr>
        <w:t>Type of article submission</w:t>
      </w:r>
      <w:r w:rsidR="00B179BB" w:rsidRPr="00807751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B179BB" w:rsidRPr="0080775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B179BB" w:rsidRPr="0080775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B179BB" w:rsidRPr="00FC4C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179BB" w:rsidRPr="00807751">
        <w:rPr>
          <w:rFonts w:asciiTheme="minorHAnsi" w:hAnsiTheme="minorHAnsi" w:cstheme="minorHAnsi"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="00B179BB" w:rsidRPr="00FC4CB9">
        <w:rPr>
          <w:rFonts w:asciiTheme="minorHAnsi" w:hAnsiTheme="minorHAnsi" w:cstheme="minorHAnsi"/>
          <w:sz w:val="22"/>
          <w:szCs w:val="22"/>
        </w:rPr>
        <w:fldChar w:fldCharType="end"/>
      </w:r>
      <w:r w:rsidR="00B179BB" w:rsidRPr="00807751">
        <w:rPr>
          <w:rFonts w:asciiTheme="minorHAnsi" w:hAnsiTheme="minorHAnsi" w:cstheme="minorHAnsi"/>
          <w:sz w:val="22"/>
          <w:szCs w:val="22"/>
          <w:lang w:val="en-US"/>
        </w:rPr>
        <w:t xml:space="preserve">       </w:t>
      </w:r>
      <w:r w:rsidR="00B179BB" w:rsidRPr="0080775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B179BB" w:rsidRPr="0080775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B179BB" w:rsidRPr="00FC4C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179BB" w:rsidRPr="00807751">
        <w:rPr>
          <w:rFonts w:asciiTheme="minorHAnsi" w:hAnsiTheme="minorHAnsi" w:cstheme="minorHAnsi"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="00B179BB" w:rsidRPr="00FC4CB9">
        <w:rPr>
          <w:rFonts w:asciiTheme="minorHAnsi" w:hAnsiTheme="minorHAnsi" w:cstheme="minorHAnsi"/>
          <w:sz w:val="22"/>
          <w:szCs w:val="22"/>
        </w:rPr>
        <w:fldChar w:fldCharType="end"/>
      </w:r>
      <w:r w:rsidR="00B179BB" w:rsidRPr="0080775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B179BB" w:rsidRPr="0080775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B179BB" w:rsidRPr="00FC4C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179BB" w:rsidRPr="00807751">
        <w:rPr>
          <w:rFonts w:asciiTheme="minorHAnsi" w:hAnsiTheme="minorHAnsi" w:cstheme="minorHAnsi"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="00B179BB" w:rsidRPr="00FC4CB9">
        <w:rPr>
          <w:rFonts w:asciiTheme="minorHAnsi" w:hAnsiTheme="minorHAnsi" w:cstheme="minorHAnsi"/>
          <w:sz w:val="22"/>
          <w:szCs w:val="22"/>
        </w:rPr>
        <w:fldChar w:fldCharType="end"/>
      </w:r>
      <w:r w:rsidR="00B179BB" w:rsidRPr="0080775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179BB" w:rsidRPr="0080775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B179BB" w:rsidRPr="00807751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</w:t>
      </w:r>
      <w:r w:rsidR="00B179BB" w:rsidRPr="00FC4C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179BB" w:rsidRPr="00807751">
        <w:rPr>
          <w:rFonts w:asciiTheme="minorHAnsi" w:hAnsiTheme="minorHAnsi" w:cstheme="minorHAnsi"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="00B179BB" w:rsidRPr="00FC4CB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FB25DA5" w14:textId="35AE98B8" w:rsidR="00B179BB" w:rsidRPr="00807751" w:rsidRDefault="00B179BB" w:rsidP="00B179B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07751">
        <w:rPr>
          <w:rFonts w:asciiTheme="minorHAnsi" w:eastAsia="Arial" w:hAnsiTheme="minorHAnsi" w:cstheme="minorHAnsi"/>
          <w:lang w:val="en-US"/>
        </w:rPr>
        <w:t>(</w:t>
      </w:r>
      <w:r w:rsidR="00807751" w:rsidRPr="00807751">
        <w:rPr>
          <w:rFonts w:asciiTheme="minorHAnsi" w:eastAsia="Arial" w:hAnsiTheme="minorHAnsi" w:cstheme="minorHAnsi"/>
          <w:lang w:val="en-US"/>
        </w:rPr>
        <w:t xml:space="preserve">please mark </w:t>
      </w:r>
      <w:r w:rsidR="00807751" w:rsidRPr="00807751">
        <w:rPr>
          <w:rFonts w:asciiTheme="minorHAnsi" w:eastAsia="Arial" w:hAnsiTheme="minorHAnsi" w:cstheme="minorHAnsi"/>
          <w:u w:val="single"/>
          <w:lang w:val="en-US"/>
        </w:rPr>
        <w:t>one</w:t>
      </w:r>
      <w:r w:rsidR="00807751" w:rsidRPr="00807751">
        <w:rPr>
          <w:rFonts w:asciiTheme="minorHAnsi" w:eastAsia="Arial" w:hAnsiTheme="minorHAnsi" w:cstheme="minorHAnsi"/>
          <w:lang w:val="en-US"/>
        </w:rPr>
        <w:t xml:space="preserve"> </w:t>
      </w:r>
      <w:proofErr w:type="gramStart"/>
      <w:r w:rsidR="00807751" w:rsidRPr="00807751">
        <w:rPr>
          <w:rFonts w:asciiTheme="minorHAnsi" w:eastAsia="Arial" w:hAnsiTheme="minorHAnsi" w:cstheme="minorHAnsi"/>
          <w:lang w:val="en-US"/>
        </w:rPr>
        <w:t>variant</w:t>
      </w:r>
      <w:r w:rsidRPr="00807751">
        <w:rPr>
          <w:rFonts w:asciiTheme="minorHAnsi" w:eastAsia="Arial" w:hAnsiTheme="minorHAnsi" w:cstheme="minorHAnsi"/>
          <w:lang w:val="en-US"/>
        </w:rPr>
        <w:t xml:space="preserve">)   </w:t>
      </w:r>
      <w:proofErr w:type="gramEnd"/>
      <w:r w:rsidRPr="00807751">
        <w:rPr>
          <w:rFonts w:asciiTheme="minorHAnsi" w:hAnsiTheme="minorHAnsi" w:cstheme="minorHAnsi"/>
          <w:sz w:val="22"/>
          <w:szCs w:val="22"/>
          <w:lang w:val="en-US"/>
        </w:rPr>
        <w:t xml:space="preserve">            </w:t>
      </w:r>
      <w:r w:rsidRPr="00807751">
        <w:rPr>
          <w:rFonts w:asciiTheme="minorHAnsi" w:hAnsiTheme="minorHAnsi" w:cstheme="minorHAnsi"/>
          <w:sz w:val="22"/>
          <w:szCs w:val="22"/>
          <w:lang w:val="en-US"/>
        </w:rPr>
        <w:tab/>
        <w:t xml:space="preserve">REWE-NAN    </w:t>
      </w:r>
      <w:r w:rsidRPr="0080775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B445A7">
        <w:rPr>
          <w:rFonts w:asciiTheme="minorHAnsi" w:hAnsiTheme="minorHAnsi" w:cstheme="minorHAnsi"/>
          <w:sz w:val="22"/>
          <w:szCs w:val="22"/>
          <w:lang w:val="en-US"/>
        </w:rPr>
        <w:t>Item</w:t>
      </w:r>
      <w:r w:rsidRPr="00807751">
        <w:rPr>
          <w:rFonts w:asciiTheme="minorHAnsi" w:hAnsiTheme="minorHAnsi" w:cstheme="minorHAnsi"/>
          <w:sz w:val="22"/>
          <w:szCs w:val="22"/>
          <w:lang w:val="en-US"/>
        </w:rPr>
        <w:t>-GTIN</w:t>
      </w:r>
      <w:r w:rsidRPr="0080775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13FE7">
        <w:rPr>
          <w:rFonts w:asciiTheme="minorHAnsi" w:hAnsiTheme="minorHAnsi" w:cstheme="minorHAnsi"/>
          <w:sz w:val="22"/>
          <w:szCs w:val="22"/>
          <w:lang w:val="en-US"/>
        </w:rPr>
        <w:t>Bundle</w:t>
      </w:r>
      <w:r w:rsidRPr="00807751">
        <w:rPr>
          <w:rFonts w:asciiTheme="minorHAnsi" w:hAnsiTheme="minorHAnsi" w:cstheme="minorHAnsi"/>
          <w:sz w:val="22"/>
          <w:szCs w:val="22"/>
          <w:lang w:val="en-US"/>
        </w:rPr>
        <w:t>-GTIN</w:t>
      </w:r>
      <w:r w:rsidRPr="00807751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</w:t>
      </w:r>
      <w:r w:rsidR="00613FE7">
        <w:rPr>
          <w:rFonts w:asciiTheme="minorHAnsi" w:hAnsiTheme="minorHAnsi" w:cstheme="minorHAnsi"/>
          <w:sz w:val="22"/>
          <w:szCs w:val="22"/>
          <w:lang w:val="en-US"/>
        </w:rPr>
        <w:t>Supp</w:t>
      </w:r>
      <w:r w:rsidRPr="00807751">
        <w:rPr>
          <w:rFonts w:asciiTheme="minorHAnsi" w:hAnsiTheme="minorHAnsi" w:cstheme="minorHAnsi"/>
          <w:sz w:val="22"/>
          <w:szCs w:val="22"/>
          <w:lang w:val="en-US"/>
        </w:rPr>
        <w:t>.-Art.-Nr.</w:t>
      </w:r>
    </w:p>
    <w:p w14:paraId="4E42C759" w14:textId="4C103286" w:rsidR="00D15E26" w:rsidRPr="00F0438F" w:rsidRDefault="00D15E26" w:rsidP="00D15E26">
      <w:pPr>
        <w:spacing w:line="276" w:lineRule="auto"/>
        <w:rPr>
          <w:rFonts w:asciiTheme="minorHAnsi" w:hAnsiTheme="minorHAnsi" w:cstheme="minorHAnsi"/>
          <w:bCs/>
          <w:i/>
          <w:iCs/>
          <w:snapToGrid w:val="0"/>
          <w:lang w:val="en-US"/>
        </w:rPr>
      </w:pPr>
      <w:r w:rsidRPr="00F0438F">
        <w:rPr>
          <w:rFonts w:asciiTheme="minorHAnsi" w:hAnsiTheme="minorHAnsi" w:cstheme="minorHAnsi"/>
          <w:bCs/>
          <w:i/>
          <w:iCs/>
          <w:snapToGrid w:val="0"/>
          <w:lang w:val="en-US"/>
        </w:rPr>
        <w:t>(</w:t>
      </w:r>
      <w:r w:rsidR="00F0438F" w:rsidRPr="00F0438F">
        <w:rPr>
          <w:rFonts w:asciiTheme="minorHAnsi" w:hAnsiTheme="minorHAnsi" w:cstheme="minorHAnsi"/>
          <w:b/>
          <w:i/>
          <w:iCs/>
          <w:snapToGrid w:val="0"/>
          <w:lang w:val="en-US"/>
        </w:rPr>
        <w:t xml:space="preserve">Note: For the warehouse reference, we only expect </w:t>
      </w:r>
      <w:r w:rsidR="00F0438F">
        <w:rPr>
          <w:rFonts w:asciiTheme="minorHAnsi" w:hAnsiTheme="minorHAnsi" w:cstheme="minorHAnsi"/>
          <w:b/>
          <w:i/>
          <w:iCs/>
          <w:snapToGrid w:val="0"/>
          <w:lang w:val="en-US"/>
        </w:rPr>
        <w:t>Bundle-</w:t>
      </w:r>
      <w:r w:rsidR="00F0438F" w:rsidRPr="00F0438F">
        <w:rPr>
          <w:rFonts w:asciiTheme="minorHAnsi" w:hAnsiTheme="minorHAnsi" w:cstheme="minorHAnsi"/>
          <w:b/>
          <w:i/>
          <w:iCs/>
          <w:snapToGrid w:val="0"/>
          <w:lang w:val="en-US"/>
        </w:rPr>
        <w:t>GTINs or GTINs from order documents</w:t>
      </w:r>
      <w:r w:rsidRPr="00F0438F">
        <w:rPr>
          <w:rFonts w:asciiTheme="minorHAnsi" w:hAnsiTheme="minorHAnsi" w:cstheme="minorHAnsi"/>
          <w:bCs/>
          <w:i/>
          <w:iCs/>
          <w:snapToGrid w:val="0"/>
          <w:lang w:val="en-US"/>
        </w:rPr>
        <w:t>)</w:t>
      </w:r>
    </w:p>
    <w:p w14:paraId="66CED1D9" w14:textId="77777777" w:rsidR="00FE3745" w:rsidRPr="00F0438F" w:rsidRDefault="00FE3745" w:rsidP="00AF4D8A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41118BE1" w14:textId="7F5355CC" w:rsidR="004F39D0" w:rsidRPr="00F0438F" w:rsidRDefault="00F0438F" w:rsidP="004F39D0">
      <w:pPr>
        <w:rPr>
          <w:rFonts w:asciiTheme="minorHAnsi" w:hAnsiTheme="minorHAnsi" w:cstheme="minorHAnsi"/>
          <w:b/>
          <w:i/>
          <w:iCs/>
          <w:sz w:val="18"/>
          <w:szCs w:val="18"/>
          <w:lang w:val="en-US"/>
        </w:rPr>
      </w:pPr>
      <w:r w:rsidRPr="00F0438F">
        <w:rPr>
          <w:rFonts w:asciiTheme="minorHAnsi" w:hAnsiTheme="minorHAnsi" w:cstheme="minorHAnsi"/>
          <w:b/>
          <w:i/>
          <w:iCs/>
          <w:sz w:val="24"/>
          <w:szCs w:val="24"/>
          <w:lang w:val="en-US"/>
        </w:rPr>
        <w:t>General questions (please tick applicable cases)</w:t>
      </w:r>
    </w:p>
    <w:tbl>
      <w:tblPr>
        <w:tblStyle w:val="Tabellenraster"/>
        <w:tblW w:w="9335" w:type="dxa"/>
        <w:tblLayout w:type="fixed"/>
        <w:tblLook w:val="04A0" w:firstRow="1" w:lastRow="0" w:firstColumn="1" w:lastColumn="0" w:noHBand="0" w:noVBand="1"/>
      </w:tblPr>
      <w:tblGrid>
        <w:gridCol w:w="6788"/>
        <w:gridCol w:w="1274"/>
        <w:gridCol w:w="1273"/>
      </w:tblGrid>
      <w:tr w:rsidR="007B45C9" w:rsidRPr="00FC4CB9" w14:paraId="73B998BF" w14:textId="77777777" w:rsidTr="00CF3057">
        <w:trPr>
          <w:trHeight w:val="274"/>
        </w:trPr>
        <w:tc>
          <w:tcPr>
            <w:tcW w:w="6788" w:type="dxa"/>
            <w:tcBorders>
              <w:right w:val="single" w:sz="4" w:space="0" w:color="auto"/>
            </w:tcBorders>
          </w:tcPr>
          <w:p w14:paraId="6BCE0483" w14:textId="665B2FEE" w:rsidR="007B45C9" w:rsidRPr="00D42659" w:rsidRDefault="00F0438F" w:rsidP="004F39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Question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1770" w14:textId="212FD320" w:rsidR="007B45C9" w:rsidRPr="00D42659" w:rsidRDefault="00F0438F" w:rsidP="000C7E7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Warehouse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BA7" w14:textId="20013896" w:rsidR="007B45C9" w:rsidRPr="00D42659" w:rsidRDefault="00F0438F" w:rsidP="000C7E7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Market</w:t>
            </w:r>
          </w:p>
        </w:tc>
      </w:tr>
      <w:tr w:rsidR="007B45C9" w:rsidRPr="001C0302" w14:paraId="73DA418A" w14:textId="77777777" w:rsidTr="00CF3057">
        <w:trPr>
          <w:trHeight w:val="1539"/>
        </w:trPr>
        <w:tc>
          <w:tcPr>
            <w:tcW w:w="6788" w:type="dxa"/>
          </w:tcPr>
          <w:p w14:paraId="7560F542" w14:textId="77777777" w:rsidR="001C0302" w:rsidRPr="001C0302" w:rsidRDefault="001C0302" w:rsidP="001C03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3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 you use order splitting?</w:t>
            </w:r>
          </w:p>
          <w:p w14:paraId="3225CD40" w14:textId="23ADDAEA" w:rsidR="007B45C9" w:rsidRPr="001C0302" w:rsidRDefault="001C0302" w:rsidP="001C030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3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(Deliveries in several parts </w:t>
            </w:r>
            <w:r w:rsidRPr="001C0302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at the same time</w:t>
            </w:r>
            <w:r w:rsidRPr="001C03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so that several delivery notes are generated for one order)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6F3FDF72" w14:textId="1C869D44" w:rsidR="007B45C9" w:rsidRPr="001C0302" w:rsidRDefault="007B45C9" w:rsidP="00FC4CB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006C1865" w14:textId="61C34DA5" w:rsidR="007B45C9" w:rsidRPr="001C0302" w:rsidRDefault="007B45C9" w:rsidP="00FC4CB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B45C9" w:rsidRPr="009B0B4C" w14:paraId="6F427365" w14:textId="77777777" w:rsidTr="00CF3057">
        <w:trPr>
          <w:trHeight w:val="1099"/>
        </w:trPr>
        <w:tc>
          <w:tcPr>
            <w:tcW w:w="6788" w:type="dxa"/>
          </w:tcPr>
          <w:p w14:paraId="64C64459" w14:textId="1F8842C1" w:rsidR="009B0B4C" w:rsidRPr="009B0B4C" w:rsidRDefault="009B0B4C" w:rsidP="009B0B4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0B4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Do you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offer</w:t>
            </w:r>
            <w:r w:rsidRPr="009B0B4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partial deliveries?</w:t>
            </w:r>
          </w:p>
          <w:p w14:paraId="17113FCD" w14:textId="2538F16F" w:rsidR="007B45C9" w:rsidRPr="009B0B4C" w:rsidRDefault="009B0B4C" w:rsidP="009B0B4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0B4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(Order quantity cannot be delivered 100%)</w:t>
            </w:r>
          </w:p>
        </w:tc>
        <w:tc>
          <w:tcPr>
            <w:tcW w:w="1274" w:type="dxa"/>
          </w:tcPr>
          <w:p w14:paraId="0BC947E9" w14:textId="77777777" w:rsidR="007B45C9" w:rsidRPr="009B0B4C" w:rsidRDefault="007B45C9" w:rsidP="00FC4CB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73" w:type="dxa"/>
          </w:tcPr>
          <w:p w14:paraId="43D85E1B" w14:textId="77777777" w:rsidR="007B45C9" w:rsidRPr="009B0B4C" w:rsidRDefault="007B45C9" w:rsidP="00FC4CB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B45C9" w:rsidRPr="00B41BCE" w14:paraId="7892A6ED" w14:textId="77777777" w:rsidTr="00CF3057">
        <w:trPr>
          <w:trHeight w:val="1099"/>
        </w:trPr>
        <w:tc>
          <w:tcPr>
            <w:tcW w:w="6788" w:type="dxa"/>
          </w:tcPr>
          <w:p w14:paraId="27D41BC6" w14:textId="77777777" w:rsidR="00B41BCE" w:rsidRPr="00B41BCE" w:rsidRDefault="00B41BCE" w:rsidP="00B41BC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1B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If so, with subsequent deliveries?</w:t>
            </w:r>
          </w:p>
          <w:p w14:paraId="6351EEC3" w14:textId="0F3A324E" w:rsidR="007B45C9" w:rsidRPr="00B41BCE" w:rsidRDefault="00B41BCE" w:rsidP="00B41BC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1B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(Low quantity will be delivered as a partial delivery)</w:t>
            </w:r>
          </w:p>
        </w:tc>
        <w:tc>
          <w:tcPr>
            <w:tcW w:w="1274" w:type="dxa"/>
          </w:tcPr>
          <w:p w14:paraId="59419F75" w14:textId="77777777" w:rsidR="007B45C9" w:rsidRPr="00B41BCE" w:rsidRDefault="007B45C9" w:rsidP="00FC4CB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73" w:type="dxa"/>
          </w:tcPr>
          <w:p w14:paraId="458F2591" w14:textId="77777777" w:rsidR="007B45C9" w:rsidRPr="00B41BCE" w:rsidRDefault="007B45C9" w:rsidP="00FC4CB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B45C9" w:rsidRPr="00B41BCE" w14:paraId="1CD998AE" w14:textId="77777777" w:rsidTr="00CF3057">
        <w:trPr>
          <w:trHeight w:val="1087"/>
        </w:trPr>
        <w:tc>
          <w:tcPr>
            <w:tcW w:w="6788" w:type="dxa"/>
          </w:tcPr>
          <w:p w14:paraId="326443F4" w14:textId="77777777" w:rsidR="00B41BCE" w:rsidRPr="00B41BCE" w:rsidRDefault="00B41BCE" w:rsidP="00B41BCE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B41BC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Do you deliver weight-variable, non-equalized items?</w:t>
            </w:r>
          </w:p>
          <w:p w14:paraId="2D1AB9A7" w14:textId="4B8FBB56" w:rsidR="007B45C9" w:rsidRPr="00B41BCE" w:rsidRDefault="00B41BCE" w:rsidP="00B41BC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1BC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(Notification is not given in pieces/quantities, but in kilograms/KG)</w:t>
            </w:r>
          </w:p>
        </w:tc>
        <w:tc>
          <w:tcPr>
            <w:tcW w:w="1274" w:type="dxa"/>
          </w:tcPr>
          <w:p w14:paraId="7550FBBB" w14:textId="77777777" w:rsidR="007B45C9" w:rsidRPr="00B41BCE" w:rsidRDefault="007B45C9" w:rsidP="00FC4CB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73" w:type="dxa"/>
          </w:tcPr>
          <w:p w14:paraId="3ED61A63" w14:textId="77777777" w:rsidR="007B45C9" w:rsidRPr="00B41BCE" w:rsidRDefault="007B45C9" w:rsidP="00FC4CB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18AB021B" w14:textId="77777777" w:rsidR="00B60DC4" w:rsidRPr="00B41BCE" w:rsidRDefault="00B60DC4" w:rsidP="008220F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2DABA64" w14:textId="4A8CBB4D" w:rsidR="00ED2654" w:rsidRPr="00B41BCE" w:rsidRDefault="00ED265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41BCE"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p w14:paraId="1CEA3F36" w14:textId="77777777" w:rsidR="005014AE" w:rsidRPr="00B41BCE" w:rsidRDefault="005014AE" w:rsidP="00FC4CB9">
      <w:pPr>
        <w:spacing w:line="276" w:lineRule="auto"/>
        <w:rPr>
          <w:rFonts w:asciiTheme="minorHAnsi" w:hAnsiTheme="minorHAnsi" w:cstheme="minorHAnsi"/>
          <w:bCs/>
          <w:i/>
          <w:iCs/>
          <w:snapToGrid w:val="0"/>
          <w:sz w:val="24"/>
          <w:szCs w:val="24"/>
          <w:lang w:val="en-US"/>
        </w:rPr>
      </w:pPr>
    </w:p>
    <w:p w14:paraId="5B647712" w14:textId="0BC9F3CF" w:rsidR="00F50FCA" w:rsidRDefault="00E03605" w:rsidP="00F50FCA">
      <w:pPr>
        <w:rPr>
          <w:rFonts w:asciiTheme="minorHAnsi" w:hAnsiTheme="minorHAnsi" w:cstheme="minorHAnsi"/>
          <w:b/>
          <w:i/>
          <w:iCs/>
          <w:snapToGrid w:val="0"/>
          <w:sz w:val="24"/>
          <w:szCs w:val="24"/>
          <w:lang w:val="en-US"/>
        </w:rPr>
      </w:pPr>
      <w:r w:rsidRPr="00E03605">
        <w:rPr>
          <w:rFonts w:asciiTheme="minorHAnsi" w:hAnsiTheme="minorHAnsi" w:cstheme="minorHAnsi"/>
          <w:b/>
          <w:i/>
          <w:iCs/>
          <w:snapToGrid w:val="0"/>
          <w:sz w:val="24"/>
          <w:szCs w:val="24"/>
          <w:lang w:val="en-US"/>
        </w:rPr>
        <w:t xml:space="preserve">Please answer the following questions about </w:t>
      </w:r>
      <w:r>
        <w:rPr>
          <w:rFonts w:asciiTheme="minorHAnsi" w:hAnsiTheme="minorHAnsi" w:cstheme="minorHAnsi"/>
          <w:b/>
          <w:i/>
          <w:iCs/>
          <w:snapToGrid w:val="0"/>
          <w:sz w:val="24"/>
          <w:szCs w:val="24"/>
          <w:lang w:val="en-US"/>
        </w:rPr>
        <w:t>warehouse reference</w:t>
      </w:r>
    </w:p>
    <w:p w14:paraId="090108E4" w14:textId="77777777" w:rsidR="00E03605" w:rsidRPr="00E03605" w:rsidRDefault="00E03605" w:rsidP="00F50FCA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3838D70A" w14:textId="4B62AE4C" w:rsidR="00F50FCA" w:rsidRPr="00FC4CB9" w:rsidRDefault="00112776" w:rsidP="00F50FC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12776">
        <w:rPr>
          <w:rFonts w:asciiTheme="minorHAnsi" w:hAnsiTheme="minorHAnsi" w:cstheme="minorHAnsi"/>
          <w:color w:val="000000"/>
          <w:sz w:val="22"/>
          <w:lang w:val="en-US"/>
        </w:rPr>
        <w:t xml:space="preserve">Do you work with </w:t>
      </w:r>
      <w:proofErr w:type="spellStart"/>
      <w:proofErr w:type="gramStart"/>
      <w:r w:rsidRPr="00112776">
        <w:rPr>
          <w:rFonts w:asciiTheme="minorHAnsi" w:hAnsiTheme="minorHAnsi" w:cstheme="minorHAnsi"/>
          <w:color w:val="000000"/>
          <w:sz w:val="22"/>
          <w:lang w:val="en-US"/>
        </w:rPr>
        <w:t>sandwhich</w:t>
      </w:r>
      <w:proofErr w:type="spellEnd"/>
      <w:r w:rsidRPr="00112776">
        <w:rPr>
          <w:rFonts w:asciiTheme="minorHAnsi" w:hAnsiTheme="minorHAnsi" w:cstheme="minorHAnsi"/>
          <w:color w:val="000000"/>
          <w:sz w:val="22"/>
          <w:lang w:val="en-US"/>
        </w:rPr>
        <w:t>-pallets</w:t>
      </w:r>
      <w:proofErr w:type="gramEnd"/>
      <w:r w:rsidRPr="00112776">
        <w:rPr>
          <w:rFonts w:asciiTheme="minorHAnsi" w:hAnsiTheme="minorHAnsi" w:cstheme="minorHAnsi"/>
          <w:color w:val="000000"/>
          <w:sz w:val="22"/>
          <w:lang w:val="en-US"/>
        </w:rPr>
        <w:t>?</w:t>
      </w:r>
      <w:r>
        <w:rPr>
          <w:rFonts w:asciiTheme="minorHAnsi" w:hAnsiTheme="minorHAnsi" w:cstheme="minorHAnsi"/>
          <w:color w:val="000000"/>
          <w:sz w:val="22"/>
          <w:lang w:val="en-US"/>
        </w:rPr>
        <w:tab/>
      </w:r>
      <w:r>
        <w:rPr>
          <w:rFonts w:asciiTheme="minorHAnsi" w:hAnsiTheme="minorHAnsi" w:cstheme="minorHAnsi"/>
          <w:color w:val="000000"/>
          <w:sz w:val="22"/>
          <w:lang w:val="en-US"/>
        </w:rPr>
        <w:tab/>
      </w:r>
      <w:r w:rsidR="00F50FCA" w:rsidRPr="00112776">
        <w:rPr>
          <w:rFonts w:asciiTheme="minorHAnsi" w:hAnsiTheme="minorHAnsi" w:cstheme="minorHAnsi"/>
          <w:color w:val="000000"/>
          <w:sz w:val="22"/>
          <w:lang w:val="en-US"/>
        </w:rPr>
        <w:t xml:space="preserve"> </w:t>
      </w:r>
      <w:r w:rsidR="00F50FCA" w:rsidRPr="00112776">
        <w:rPr>
          <w:rFonts w:asciiTheme="minorHAnsi" w:hAnsiTheme="minorHAnsi" w:cstheme="minorHAnsi"/>
          <w:color w:val="000000"/>
          <w:sz w:val="22"/>
          <w:lang w:val="en-US"/>
        </w:rPr>
        <w:tab/>
      </w:r>
      <w:r w:rsidR="00FC4CB9" w:rsidRPr="00112776">
        <w:rPr>
          <w:rFonts w:asciiTheme="minorHAnsi" w:hAnsiTheme="minorHAnsi" w:cstheme="minorHAnsi"/>
          <w:color w:val="000000"/>
          <w:sz w:val="22"/>
          <w:lang w:val="en-US"/>
        </w:rPr>
        <w:tab/>
      </w:r>
      <w:r w:rsidR="00F50FCA" w:rsidRPr="00112776">
        <w:rPr>
          <w:rFonts w:asciiTheme="minorHAnsi" w:hAnsiTheme="minorHAnsi" w:cstheme="minorHAnsi"/>
          <w:color w:val="000000"/>
          <w:sz w:val="22"/>
          <w:lang w:val="en-US"/>
        </w:rPr>
        <w:tab/>
      </w:r>
      <w:r w:rsidR="00E81510">
        <w:rPr>
          <w:rFonts w:asciiTheme="minorHAnsi" w:hAnsiTheme="minorHAnsi" w:cstheme="minorHAnsi"/>
          <w:sz w:val="22"/>
          <w:szCs w:val="22"/>
        </w:rPr>
        <w:t>Yes</w:t>
      </w:r>
      <w:r w:rsidR="00F50FCA" w:rsidRPr="00FC4CB9">
        <w:rPr>
          <w:rFonts w:asciiTheme="minorHAnsi" w:hAnsiTheme="minorHAnsi" w:cstheme="minorHAnsi"/>
          <w:sz w:val="22"/>
          <w:szCs w:val="22"/>
        </w:rPr>
        <w:t xml:space="preserve"> </w:t>
      </w:r>
      <w:r w:rsidR="00F50FCA" w:rsidRPr="00FC4CB9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50FCA" w:rsidRPr="00FC4CB9">
        <w:rPr>
          <w:rFonts w:asciiTheme="minorHAnsi" w:hAnsiTheme="minorHAnsi" w:cstheme="min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color w:val="000000"/>
          <w:sz w:val="22"/>
          <w:szCs w:val="22"/>
        </w:rPr>
      </w:r>
      <w:r w:rsidR="00000000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F50FCA" w:rsidRPr="00FC4CB9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F50FCA" w:rsidRPr="00FC4CB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50FCA" w:rsidRPr="00FC4CB9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spellStart"/>
      <w:r w:rsidR="00E81510">
        <w:rPr>
          <w:rFonts w:asciiTheme="minorHAnsi" w:hAnsiTheme="minorHAnsi" w:cstheme="minorHAnsi"/>
          <w:color w:val="000000"/>
          <w:sz w:val="22"/>
          <w:szCs w:val="22"/>
        </w:rPr>
        <w:t>No</w:t>
      </w:r>
      <w:proofErr w:type="spellEnd"/>
      <w:r w:rsidR="00F50FCA" w:rsidRPr="00FC4C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50FCA" w:rsidRPr="00FC4CB9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bookmarkStart w:id="0" w:name="X"/>
      <w:r w:rsidR="00F50FCA" w:rsidRPr="00FC4CB9">
        <w:rPr>
          <w:rFonts w:asciiTheme="minorHAnsi" w:hAnsiTheme="minorHAnsi" w:cstheme="min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color w:val="000000"/>
          <w:sz w:val="22"/>
          <w:szCs w:val="22"/>
        </w:rPr>
      </w:r>
      <w:r w:rsidR="00000000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F50FCA" w:rsidRPr="00FC4CB9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0"/>
    </w:p>
    <w:p w14:paraId="13772830" w14:textId="38762B44" w:rsidR="00F50FCA" w:rsidRPr="00112776" w:rsidRDefault="00112776" w:rsidP="00F50FCA">
      <w:pPr>
        <w:tabs>
          <w:tab w:val="left" w:pos="6534"/>
          <w:tab w:val="left" w:pos="7952"/>
        </w:tabs>
        <w:spacing w:before="64" w:line="256" w:lineRule="auto"/>
        <w:ind w:right="1371"/>
        <w:rPr>
          <w:rFonts w:asciiTheme="minorHAnsi" w:eastAsia="Arial" w:hAnsiTheme="minorHAnsi" w:cstheme="minorHAnsi"/>
          <w:i/>
          <w:lang w:val="en-US"/>
        </w:rPr>
      </w:pPr>
      <w:r w:rsidRPr="00112776">
        <w:rPr>
          <w:rFonts w:asciiTheme="minorHAnsi" w:eastAsia="Arial" w:hAnsiTheme="minorHAnsi" w:cstheme="minorHAnsi"/>
          <w:i/>
          <w:lang w:val="en-US"/>
        </w:rPr>
        <w:t>(Various articles placed one on top of the other and separated with an intermediate p</w:t>
      </w:r>
      <w:r w:rsidR="00A63C65">
        <w:rPr>
          <w:rFonts w:asciiTheme="minorHAnsi" w:eastAsia="Arial" w:hAnsiTheme="minorHAnsi" w:cstheme="minorHAnsi"/>
          <w:i/>
          <w:lang w:val="en-US"/>
        </w:rPr>
        <w:t>allet</w:t>
      </w:r>
      <w:r w:rsidRPr="00112776">
        <w:rPr>
          <w:rFonts w:asciiTheme="minorHAnsi" w:eastAsia="Arial" w:hAnsiTheme="minorHAnsi" w:cstheme="minorHAnsi"/>
          <w:i/>
          <w:lang w:val="en-US"/>
        </w:rPr>
        <w:t>)</w:t>
      </w:r>
      <w:r w:rsidR="00F50FCA" w:rsidRPr="00FC4CB9">
        <w:rPr>
          <w:rFonts w:asciiTheme="minorHAnsi" w:hAnsiTheme="minorHAnsi" w:cstheme="minorHAnsi"/>
          <w:noProof/>
        </w:rPr>
        <w:drawing>
          <wp:inline distT="0" distB="0" distL="0" distR="0" wp14:anchorId="5AD1EF3F" wp14:editId="7F549859">
            <wp:extent cx="1043940" cy="812165"/>
            <wp:effectExtent l="0" t="0" r="381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17" t="3177" r="20409" b="74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D6305" w14:textId="77777777" w:rsidR="00F50FCA" w:rsidRPr="00112776" w:rsidRDefault="00F50FCA" w:rsidP="00F50FCA">
      <w:pPr>
        <w:rPr>
          <w:rFonts w:asciiTheme="minorHAnsi" w:hAnsiTheme="minorHAnsi" w:cstheme="minorHAnsi"/>
          <w:color w:val="000000"/>
          <w:sz w:val="22"/>
          <w:lang w:val="en-US"/>
        </w:rPr>
      </w:pPr>
      <w:r w:rsidRPr="00112776">
        <w:rPr>
          <w:rFonts w:asciiTheme="minorHAnsi" w:hAnsiTheme="minorHAnsi" w:cstheme="minorHAnsi"/>
          <w:color w:val="000000"/>
          <w:sz w:val="22"/>
          <w:lang w:val="en-US"/>
        </w:rPr>
        <w:tab/>
      </w:r>
    </w:p>
    <w:p w14:paraId="7CDCAFBF" w14:textId="1A1639CA" w:rsidR="00F50FCA" w:rsidRPr="00FC4CB9" w:rsidRDefault="00A63C65" w:rsidP="00F50FCA">
      <w:pPr>
        <w:rPr>
          <w:rFonts w:asciiTheme="minorHAnsi" w:hAnsiTheme="minorHAnsi" w:cstheme="minorHAnsi"/>
          <w:color w:val="000000"/>
          <w:sz w:val="22"/>
        </w:rPr>
      </w:pPr>
      <w:r w:rsidRPr="00A63C65">
        <w:rPr>
          <w:rFonts w:asciiTheme="minorHAnsi" w:hAnsiTheme="minorHAnsi" w:cstheme="minorHAnsi"/>
          <w:color w:val="000000"/>
          <w:sz w:val="22"/>
          <w:lang w:val="en-US"/>
        </w:rPr>
        <w:t>Do you work with mixed pallets?</w:t>
      </w:r>
      <w:r>
        <w:rPr>
          <w:rFonts w:asciiTheme="minorHAnsi" w:hAnsiTheme="minorHAnsi" w:cstheme="minorHAnsi"/>
          <w:color w:val="000000"/>
          <w:sz w:val="22"/>
          <w:lang w:val="en-US"/>
        </w:rPr>
        <w:tab/>
      </w:r>
      <w:r w:rsidR="00F50FCA" w:rsidRPr="00A63C65">
        <w:rPr>
          <w:rFonts w:asciiTheme="minorHAnsi" w:hAnsiTheme="minorHAnsi" w:cstheme="minorHAnsi"/>
          <w:color w:val="000000"/>
          <w:sz w:val="22"/>
          <w:lang w:val="en-US"/>
        </w:rPr>
        <w:t xml:space="preserve"> </w:t>
      </w:r>
      <w:r w:rsidR="00F50FCA" w:rsidRPr="00A63C65">
        <w:rPr>
          <w:rFonts w:asciiTheme="minorHAnsi" w:hAnsiTheme="minorHAnsi" w:cstheme="minorHAnsi"/>
          <w:color w:val="000000"/>
          <w:sz w:val="22"/>
          <w:lang w:val="en-US"/>
        </w:rPr>
        <w:tab/>
      </w:r>
      <w:r w:rsidR="00F50FCA" w:rsidRPr="00A63C65">
        <w:rPr>
          <w:rFonts w:asciiTheme="minorHAnsi" w:hAnsiTheme="minorHAnsi" w:cstheme="minorHAnsi"/>
          <w:color w:val="000000"/>
          <w:sz w:val="22"/>
          <w:lang w:val="en-US"/>
        </w:rPr>
        <w:tab/>
      </w:r>
      <w:r w:rsidR="00F50FCA" w:rsidRPr="00A63C65">
        <w:rPr>
          <w:rFonts w:asciiTheme="minorHAnsi" w:hAnsiTheme="minorHAnsi" w:cstheme="minorHAnsi"/>
          <w:color w:val="000000"/>
          <w:sz w:val="22"/>
          <w:lang w:val="en-US"/>
        </w:rPr>
        <w:tab/>
      </w:r>
      <w:r w:rsidR="00FC4CB9" w:rsidRPr="00A63C65">
        <w:rPr>
          <w:rFonts w:asciiTheme="minorHAnsi" w:hAnsiTheme="minorHAnsi" w:cstheme="minorHAnsi"/>
          <w:color w:val="000000"/>
          <w:sz w:val="22"/>
          <w:lang w:val="en-US"/>
        </w:rPr>
        <w:tab/>
      </w:r>
      <w:r w:rsidR="00E81510">
        <w:rPr>
          <w:rFonts w:asciiTheme="minorHAnsi" w:hAnsiTheme="minorHAnsi" w:cstheme="minorHAnsi"/>
          <w:sz w:val="22"/>
          <w:szCs w:val="22"/>
        </w:rPr>
        <w:t>Yes</w:t>
      </w:r>
      <w:r w:rsidR="00E81510" w:rsidRPr="00FC4CB9">
        <w:rPr>
          <w:rFonts w:asciiTheme="minorHAnsi" w:hAnsiTheme="minorHAnsi" w:cstheme="minorHAnsi"/>
          <w:sz w:val="22"/>
          <w:szCs w:val="22"/>
        </w:rPr>
        <w:t xml:space="preserve"> </w:t>
      </w:r>
      <w:r w:rsidR="00E81510" w:rsidRPr="00FC4CB9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1510" w:rsidRPr="00FC4CB9">
        <w:rPr>
          <w:rFonts w:asciiTheme="minorHAnsi" w:hAnsiTheme="minorHAnsi" w:cstheme="min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color w:val="000000"/>
          <w:sz w:val="22"/>
          <w:szCs w:val="22"/>
        </w:rPr>
      </w:r>
      <w:r w:rsidR="00000000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E81510" w:rsidRPr="00FC4CB9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E81510" w:rsidRPr="00FC4CB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81510" w:rsidRPr="00FC4CB9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spellStart"/>
      <w:r w:rsidR="00E81510">
        <w:rPr>
          <w:rFonts w:asciiTheme="minorHAnsi" w:hAnsiTheme="minorHAnsi" w:cstheme="minorHAnsi"/>
          <w:color w:val="000000"/>
          <w:sz w:val="22"/>
          <w:szCs w:val="22"/>
        </w:rPr>
        <w:t>No</w:t>
      </w:r>
      <w:proofErr w:type="spellEnd"/>
      <w:r w:rsidR="00E81510" w:rsidRPr="00FC4C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81510" w:rsidRPr="00FC4CB9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="00E81510" w:rsidRPr="00FC4CB9">
        <w:rPr>
          <w:rFonts w:asciiTheme="minorHAnsi" w:hAnsiTheme="minorHAnsi" w:cstheme="min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color w:val="000000"/>
          <w:sz w:val="22"/>
          <w:szCs w:val="22"/>
        </w:rPr>
      </w:r>
      <w:r w:rsidR="00000000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E81510" w:rsidRPr="00FC4CB9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</w:p>
    <w:p w14:paraId="394F3909" w14:textId="5D002E0E" w:rsidR="00F50FCA" w:rsidRPr="00E81510" w:rsidRDefault="00E81510" w:rsidP="00FC4CB9">
      <w:pPr>
        <w:tabs>
          <w:tab w:val="left" w:pos="6534"/>
          <w:tab w:val="left" w:pos="7952"/>
        </w:tabs>
        <w:spacing w:before="64" w:line="256" w:lineRule="auto"/>
        <w:ind w:right="1371"/>
        <w:rPr>
          <w:rFonts w:asciiTheme="minorHAnsi" w:eastAsia="Arial" w:hAnsiTheme="minorHAnsi" w:cstheme="minorHAnsi"/>
          <w:i/>
          <w:lang w:val="en-US"/>
        </w:rPr>
      </w:pPr>
      <w:r w:rsidRPr="00E81510">
        <w:rPr>
          <w:rFonts w:asciiTheme="minorHAnsi" w:eastAsia="Arial" w:hAnsiTheme="minorHAnsi" w:cstheme="minorHAnsi"/>
          <w:i/>
          <w:lang w:val="en-US"/>
        </w:rPr>
        <w:t>(The mixed pallet is a pallet on which more than one item has been picked</w:t>
      </w:r>
      <w:r w:rsidR="00F50FCA" w:rsidRPr="00E81510">
        <w:rPr>
          <w:rFonts w:asciiTheme="minorHAnsi" w:eastAsia="Arial" w:hAnsiTheme="minorHAnsi" w:cstheme="minorHAnsi"/>
          <w:i/>
          <w:lang w:val="en-US"/>
        </w:rPr>
        <w:t>)</w:t>
      </w:r>
    </w:p>
    <w:p w14:paraId="2F4BD17B" w14:textId="1087A318" w:rsidR="00F50FCA" w:rsidRPr="00E81510" w:rsidRDefault="00F50FCA" w:rsidP="00323DD8">
      <w:pPr>
        <w:spacing w:before="66"/>
        <w:rPr>
          <w:rFonts w:asciiTheme="minorHAnsi" w:eastAsia="Arial" w:hAnsiTheme="minorHAnsi" w:cstheme="minorHAnsi"/>
          <w:lang w:val="en-US"/>
        </w:rPr>
      </w:pPr>
      <w:r w:rsidRPr="00FC4CB9">
        <w:rPr>
          <w:rFonts w:asciiTheme="minorHAnsi" w:hAnsiTheme="minorHAnsi" w:cstheme="minorHAnsi"/>
          <w:noProof/>
        </w:rPr>
        <w:drawing>
          <wp:inline distT="0" distB="0" distL="0" distR="0" wp14:anchorId="42D435C7" wp14:editId="6D0633E0">
            <wp:extent cx="1030406" cy="730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73" t="2307" r="20790" b="7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66" cy="73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510">
        <w:rPr>
          <w:rFonts w:asciiTheme="minorHAnsi" w:hAnsiTheme="minorHAnsi" w:cstheme="minorHAnsi"/>
          <w:color w:val="000000"/>
          <w:lang w:val="en-US"/>
        </w:rPr>
        <w:tab/>
      </w:r>
      <w:r w:rsidRPr="00E81510">
        <w:rPr>
          <w:rFonts w:asciiTheme="minorHAnsi" w:hAnsiTheme="minorHAnsi" w:cstheme="minorHAnsi"/>
          <w:color w:val="000000"/>
          <w:lang w:val="en-US"/>
        </w:rPr>
        <w:tab/>
      </w:r>
    </w:p>
    <w:p w14:paraId="0AB032E7" w14:textId="77777777" w:rsidR="00F50FCA" w:rsidRPr="00E81510" w:rsidRDefault="00F50FCA" w:rsidP="00F50FCA">
      <w:pPr>
        <w:rPr>
          <w:rFonts w:asciiTheme="minorHAnsi" w:hAnsiTheme="minorHAnsi" w:cstheme="minorHAnsi"/>
          <w:lang w:val="en-US"/>
        </w:rPr>
      </w:pPr>
    </w:p>
    <w:p w14:paraId="4B0C06E9" w14:textId="601E9B5C" w:rsidR="00F50FCA" w:rsidRPr="004A050E" w:rsidRDefault="004A050E" w:rsidP="00F50FCA">
      <w:pPr>
        <w:rPr>
          <w:rFonts w:asciiTheme="minorHAnsi" w:hAnsiTheme="minorHAnsi" w:cstheme="minorHAnsi"/>
          <w:color w:val="000000"/>
          <w:sz w:val="22"/>
          <w:lang w:val="en-US"/>
        </w:rPr>
      </w:pPr>
      <w:r w:rsidRPr="004A050E">
        <w:rPr>
          <w:rFonts w:asciiTheme="minorHAnsi" w:hAnsiTheme="minorHAnsi" w:cstheme="minorHAnsi"/>
          <w:color w:val="000000"/>
          <w:sz w:val="22"/>
          <w:lang w:val="en-US"/>
        </w:rPr>
        <w:t>Are items subject to an MHD (best before date) subject to delivery?</w:t>
      </w:r>
      <w:r w:rsidR="00F50FCA" w:rsidRPr="004A050E">
        <w:rPr>
          <w:rFonts w:asciiTheme="minorHAnsi" w:hAnsiTheme="minorHAnsi" w:cstheme="minorHAnsi"/>
          <w:lang w:val="en-US"/>
        </w:rPr>
        <w:tab/>
      </w:r>
      <w:r w:rsidR="00F50FCA" w:rsidRPr="004A050E">
        <w:rPr>
          <w:rFonts w:asciiTheme="minorHAnsi" w:hAnsiTheme="minorHAnsi" w:cstheme="minorHAnsi"/>
          <w:lang w:val="en-US"/>
        </w:rPr>
        <w:tab/>
      </w:r>
      <w:r w:rsidR="00F50FCA" w:rsidRPr="004A050E">
        <w:rPr>
          <w:rFonts w:asciiTheme="minorHAnsi" w:hAnsiTheme="minorHAnsi" w:cstheme="minorHAnsi"/>
          <w:lang w:val="en-US"/>
        </w:rPr>
        <w:tab/>
      </w:r>
      <w:r w:rsidR="00F50FCA" w:rsidRPr="004A050E">
        <w:rPr>
          <w:rFonts w:asciiTheme="minorHAnsi" w:hAnsiTheme="minorHAnsi" w:cstheme="minorHAnsi"/>
          <w:lang w:val="en-US"/>
        </w:rPr>
        <w:tab/>
      </w:r>
      <w:r w:rsidR="00F50FCA" w:rsidRPr="004A050E">
        <w:rPr>
          <w:rFonts w:asciiTheme="minorHAnsi" w:hAnsiTheme="minorHAnsi" w:cstheme="minorHAnsi"/>
          <w:lang w:val="en-US"/>
        </w:rPr>
        <w:tab/>
      </w:r>
      <w:r w:rsidR="00F50FCA" w:rsidRPr="004A050E">
        <w:rPr>
          <w:rFonts w:asciiTheme="minorHAnsi" w:hAnsiTheme="minorHAnsi" w:cstheme="minorHAnsi"/>
          <w:lang w:val="en-US"/>
        </w:rPr>
        <w:tab/>
      </w:r>
      <w:r w:rsidR="00F50FCA" w:rsidRPr="004A050E">
        <w:rPr>
          <w:rFonts w:asciiTheme="minorHAnsi" w:hAnsiTheme="minorHAnsi" w:cstheme="minorHAnsi"/>
          <w:lang w:val="en-US"/>
        </w:rPr>
        <w:tab/>
      </w:r>
      <w:r w:rsidR="00F50FCA" w:rsidRPr="004A050E">
        <w:rPr>
          <w:rFonts w:asciiTheme="minorHAnsi" w:hAnsiTheme="minorHAnsi" w:cstheme="minorHAnsi"/>
          <w:lang w:val="en-US"/>
        </w:rPr>
        <w:tab/>
      </w:r>
      <w:r w:rsidR="00F50FCA" w:rsidRPr="004A050E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 w:rsidR="00E81510" w:rsidRPr="004A050E">
        <w:rPr>
          <w:rFonts w:asciiTheme="minorHAnsi" w:hAnsiTheme="minorHAnsi" w:cstheme="minorHAnsi"/>
          <w:sz w:val="22"/>
          <w:szCs w:val="22"/>
          <w:lang w:val="en-US"/>
        </w:rPr>
        <w:t xml:space="preserve">Yes </w:t>
      </w:r>
      <w:r w:rsidR="00E81510" w:rsidRPr="00FC4CB9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1510" w:rsidRPr="004A050E">
        <w:rPr>
          <w:rFonts w:asciiTheme="minorHAnsi" w:hAnsiTheme="minorHAnsi" w:cstheme="minorHAnsi"/>
          <w:color w:val="000000"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 w:cstheme="minorHAnsi"/>
          <w:color w:val="000000"/>
          <w:sz w:val="22"/>
          <w:szCs w:val="22"/>
        </w:rPr>
      </w:r>
      <w:r w:rsidR="00000000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E81510" w:rsidRPr="00FC4CB9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E81510" w:rsidRPr="004A050E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="00E81510" w:rsidRPr="004A050E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 xml:space="preserve">No </w:t>
      </w:r>
      <w:r w:rsidR="00E81510" w:rsidRPr="00FC4CB9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="00E81510" w:rsidRPr="004A050E">
        <w:rPr>
          <w:rFonts w:asciiTheme="minorHAnsi" w:hAnsiTheme="minorHAnsi" w:cstheme="minorHAnsi"/>
          <w:color w:val="000000"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 w:cstheme="minorHAnsi"/>
          <w:color w:val="000000"/>
          <w:sz w:val="22"/>
          <w:szCs w:val="22"/>
        </w:rPr>
      </w:r>
      <w:r w:rsidR="00000000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E81510" w:rsidRPr="00FC4CB9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</w:p>
    <w:p w14:paraId="2772001F" w14:textId="77777777" w:rsidR="00F50FCA" w:rsidRPr="004A050E" w:rsidRDefault="00F50FCA" w:rsidP="00F50FCA">
      <w:pPr>
        <w:rPr>
          <w:rFonts w:asciiTheme="minorHAnsi" w:hAnsiTheme="minorHAnsi" w:cstheme="minorHAnsi"/>
          <w:lang w:val="en-US"/>
        </w:rPr>
      </w:pPr>
    </w:p>
    <w:p w14:paraId="5B7B792E" w14:textId="77777777" w:rsidR="00F50FCA" w:rsidRPr="004A050E" w:rsidRDefault="00F50FCA" w:rsidP="00F50FCA">
      <w:pPr>
        <w:rPr>
          <w:rFonts w:asciiTheme="minorHAnsi" w:hAnsiTheme="minorHAnsi" w:cstheme="minorHAnsi"/>
          <w:lang w:val="en-US"/>
        </w:rPr>
      </w:pPr>
    </w:p>
    <w:p w14:paraId="2AE4C456" w14:textId="77777777" w:rsidR="00F50FCA" w:rsidRPr="004A050E" w:rsidRDefault="00F50FCA" w:rsidP="00F50FCA">
      <w:pPr>
        <w:rPr>
          <w:rFonts w:asciiTheme="minorHAnsi" w:hAnsiTheme="minorHAnsi" w:cstheme="minorHAnsi"/>
          <w:lang w:val="en-US"/>
        </w:rPr>
      </w:pPr>
    </w:p>
    <w:p w14:paraId="10C44718" w14:textId="44133C3B" w:rsidR="00F50FCA" w:rsidRPr="004A050E" w:rsidRDefault="004A050E" w:rsidP="00F50FCA">
      <w:pPr>
        <w:rPr>
          <w:rFonts w:asciiTheme="minorHAnsi" w:hAnsiTheme="minorHAnsi" w:cstheme="minorHAnsi"/>
          <w:color w:val="000000"/>
          <w:sz w:val="22"/>
          <w:lang w:val="en-US"/>
        </w:rPr>
      </w:pPr>
      <w:r w:rsidRPr="004A050E">
        <w:rPr>
          <w:rFonts w:asciiTheme="minorHAnsi" w:hAnsiTheme="minorHAnsi" w:cstheme="minorHAnsi"/>
          <w:color w:val="000000"/>
          <w:sz w:val="22"/>
          <w:lang w:val="en-US"/>
        </w:rPr>
        <w:t>Are items that require batches delivered or is the batch number issued in the DESADV?</w:t>
      </w:r>
      <w:r w:rsidR="00F50FCA" w:rsidRPr="004A050E">
        <w:rPr>
          <w:rFonts w:asciiTheme="minorHAnsi" w:hAnsiTheme="minorHAnsi" w:cstheme="minorHAnsi"/>
          <w:color w:val="000000"/>
          <w:sz w:val="22"/>
          <w:lang w:val="en-US"/>
        </w:rPr>
        <w:tab/>
      </w:r>
      <w:r w:rsidR="00F50FCA" w:rsidRPr="004A050E">
        <w:rPr>
          <w:rFonts w:asciiTheme="minorHAnsi" w:hAnsiTheme="minorHAnsi" w:cstheme="minorHAnsi"/>
          <w:color w:val="000000"/>
          <w:sz w:val="22"/>
          <w:lang w:val="en-US"/>
        </w:rPr>
        <w:tab/>
      </w:r>
      <w:r w:rsidR="00F50FCA" w:rsidRPr="004A050E">
        <w:rPr>
          <w:rFonts w:asciiTheme="minorHAnsi" w:hAnsiTheme="minorHAnsi" w:cstheme="minorHAnsi"/>
          <w:color w:val="000000"/>
          <w:sz w:val="22"/>
          <w:lang w:val="en-US"/>
        </w:rPr>
        <w:tab/>
      </w:r>
      <w:r w:rsidR="00F50FCA" w:rsidRPr="004A050E">
        <w:rPr>
          <w:rFonts w:asciiTheme="minorHAnsi" w:hAnsiTheme="minorHAnsi" w:cstheme="minorHAnsi"/>
          <w:color w:val="000000"/>
          <w:sz w:val="22"/>
          <w:lang w:val="en-US"/>
        </w:rPr>
        <w:tab/>
      </w:r>
      <w:r w:rsidR="00F50FCA" w:rsidRPr="004A050E">
        <w:rPr>
          <w:rFonts w:asciiTheme="minorHAnsi" w:hAnsiTheme="minorHAnsi" w:cstheme="minorHAnsi"/>
          <w:color w:val="000000"/>
          <w:sz w:val="22"/>
          <w:lang w:val="en-US"/>
        </w:rPr>
        <w:tab/>
      </w:r>
      <w:r w:rsidR="00F50FCA" w:rsidRPr="004A050E">
        <w:rPr>
          <w:rFonts w:asciiTheme="minorHAnsi" w:hAnsiTheme="minorHAnsi" w:cstheme="minorHAnsi"/>
          <w:color w:val="000000"/>
          <w:sz w:val="22"/>
          <w:lang w:val="en-US"/>
        </w:rPr>
        <w:tab/>
      </w:r>
      <w:r w:rsidR="00F50FCA" w:rsidRPr="004A050E">
        <w:rPr>
          <w:rFonts w:asciiTheme="minorHAnsi" w:hAnsiTheme="minorHAnsi" w:cstheme="minorHAnsi"/>
          <w:color w:val="000000"/>
          <w:sz w:val="22"/>
          <w:lang w:val="en-US"/>
        </w:rPr>
        <w:tab/>
      </w:r>
      <w:r w:rsidR="00F50FCA" w:rsidRPr="004A050E">
        <w:rPr>
          <w:rFonts w:asciiTheme="minorHAnsi" w:hAnsiTheme="minorHAnsi" w:cstheme="minorHAnsi"/>
          <w:color w:val="000000"/>
          <w:sz w:val="22"/>
          <w:lang w:val="en-US"/>
        </w:rPr>
        <w:tab/>
      </w:r>
      <w:r>
        <w:rPr>
          <w:rFonts w:asciiTheme="minorHAnsi" w:hAnsiTheme="minorHAnsi" w:cstheme="minorHAnsi"/>
          <w:color w:val="000000"/>
          <w:sz w:val="22"/>
          <w:lang w:val="en-US"/>
        </w:rPr>
        <w:tab/>
      </w:r>
      <w:r>
        <w:rPr>
          <w:rFonts w:asciiTheme="minorHAnsi" w:hAnsiTheme="minorHAnsi" w:cstheme="minorHAnsi"/>
          <w:color w:val="000000"/>
          <w:sz w:val="22"/>
          <w:lang w:val="en-US"/>
        </w:rPr>
        <w:tab/>
      </w:r>
      <w:r w:rsidR="00F50FCA" w:rsidRPr="004A050E">
        <w:rPr>
          <w:rFonts w:asciiTheme="minorHAnsi" w:hAnsiTheme="minorHAnsi" w:cstheme="minorHAnsi"/>
          <w:color w:val="000000"/>
          <w:sz w:val="22"/>
          <w:lang w:val="en-US"/>
        </w:rPr>
        <w:tab/>
      </w:r>
      <w:r w:rsidR="00E81510" w:rsidRPr="004A050E">
        <w:rPr>
          <w:rFonts w:asciiTheme="minorHAnsi" w:hAnsiTheme="minorHAnsi" w:cstheme="minorHAnsi"/>
          <w:sz w:val="22"/>
          <w:szCs w:val="22"/>
          <w:lang w:val="en-US"/>
        </w:rPr>
        <w:t xml:space="preserve">Yes </w:t>
      </w:r>
      <w:r w:rsidR="00E81510" w:rsidRPr="00FC4CB9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1510" w:rsidRPr="004A050E">
        <w:rPr>
          <w:rFonts w:asciiTheme="minorHAnsi" w:hAnsiTheme="minorHAnsi" w:cstheme="minorHAnsi"/>
          <w:color w:val="000000"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 w:cstheme="minorHAnsi"/>
          <w:color w:val="000000"/>
          <w:sz w:val="22"/>
          <w:szCs w:val="22"/>
        </w:rPr>
      </w:r>
      <w:r w:rsidR="00000000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E81510" w:rsidRPr="00FC4CB9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E81510" w:rsidRPr="004A050E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="00E81510" w:rsidRPr="004A050E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 xml:space="preserve">No </w:t>
      </w:r>
      <w:r w:rsidR="00E81510" w:rsidRPr="00FC4CB9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="00E81510" w:rsidRPr="004A050E">
        <w:rPr>
          <w:rFonts w:asciiTheme="minorHAnsi" w:hAnsiTheme="minorHAnsi" w:cstheme="minorHAnsi"/>
          <w:color w:val="000000"/>
          <w:sz w:val="22"/>
          <w:szCs w:val="22"/>
          <w:lang w:val="en-US"/>
        </w:rPr>
        <w:instrText xml:space="preserve"> FORMCHECKBOX </w:instrText>
      </w:r>
      <w:r w:rsidR="00000000">
        <w:rPr>
          <w:rFonts w:asciiTheme="minorHAnsi" w:hAnsiTheme="minorHAnsi" w:cstheme="minorHAnsi"/>
          <w:color w:val="000000"/>
          <w:sz w:val="22"/>
          <w:szCs w:val="22"/>
        </w:rPr>
      </w:r>
      <w:r w:rsidR="00000000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E81510" w:rsidRPr="00FC4CB9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F50FCA" w:rsidRPr="004A050E">
        <w:rPr>
          <w:rFonts w:asciiTheme="minorHAnsi" w:hAnsiTheme="minorHAnsi" w:cstheme="minorHAnsi"/>
          <w:color w:val="000000"/>
          <w:sz w:val="22"/>
          <w:lang w:val="en-US"/>
        </w:rPr>
        <w:tab/>
      </w:r>
    </w:p>
    <w:p w14:paraId="567DDAA4" w14:textId="43F2F5F1" w:rsidR="00244E97" w:rsidRPr="004A050E" w:rsidRDefault="00244E97" w:rsidP="00244E97">
      <w:pPr>
        <w:spacing w:line="276" w:lineRule="auto"/>
        <w:rPr>
          <w:rFonts w:asciiTheme="minorHAnsi" w:hAnsiTheme="minorHAnsi" w:cstheme="minorHAnsi"/>
          <w:b/>
          <w:snapToGrid w:val="0"/>
          <w:sz w:val="24"/>
          <w:szCs w:val="24"/>
          <w:lang w:val="en-US"/>
        </w:rPr>
      </w:pPr>
    </w:p>
    <w:p w14:paraId="7893C118" w14:textId="77777777" w:rsidR="0045454A" w:rsidRPr="004A050E" w:rsidRDefault="0045454A" w:rsidP="00244E97">
      <w:pPr>
        <w:spacing w:line="276" w:lineRule="auto"/>
        <w:rPr>
          <w:rFonts w:asciiTheme="minorHAnsi" w:hAnsiTheme="minorHAnsi" w:cstheme="minorHAnsi"/>
          <w:b/>
          <w:snapToGrid w:val="0"/>
          <w:sz w:val="24"/>
          <w:szCs w:val="24"/>
          <w:lang w:val="en-US"/>
        </w:rPr>
      </w:pPr>
    </w:p>
    <w:p w14:paraId="1BA650FE" w14:textId="4AA64A94" w:rsidR="00244E97" w:rsidRPr="003A6199" w:rsidRDefault="003A6199" w:rsidP="008220F0">
      <w:pPr>
        <w:rPr>
          <w:rFonts w:asciiTheme="minorHAnsi" w:eastAsia="Arial" w:hAnsiTheme="minorHAnsi" w:cstheme="minorHAnsi"/>
          <w:i/>
          <w:lang w:val="en-US"/>
        </w:rPr>
      </w:pPr>
      <w:r w:rsidRPr="003A6199">
        <w:rPr>
          <w:rFonts w:asciiTheme="minorHAnsi" w:hAnsiTheme="minorHAnsi" w:cstheme="minorHAnsi"/>
          <w:b/>
          <w:i/>
          <w:iCs/>
          <w:snapToGrid w:val="0"/>
          <w:sz w:val="24"/>
          <w:szCs w:val="24"/>
          <w:lang w:val="en-US"/>
        </w:rPr>
        <w:t>Note on DESADV test data</w:t>
      </w:r>
      <w:r w:rsidR="007A5353" w:rsidRPr="003A6199">
        <w:rPr>
          <w:rFonts w:asciiTheme="minorHAnsi" w:hAnsiTheme="minorHAnsi" w:cstheme="minorHAnsi"/>
          <w:b/>
          <w:i/>
          <w:iCs/>
          <w:snapToGrid w:val="0"/>
          <w:sz w:val="24"/>
          <w:szCs w:val="24"/>
          <w:lang w:val="en-US"/>
        </w:rPr>
        <w:br/>
      </w:r>
      <w:r w:rsidRPr="003A6199">
        <w:rPr>
          <w:rFonts w:asciiTheme="minorHAnsi" w:eastAsia="Arial" w:hAnsiTheme="minorHAnsi" w:cstheme="minorHAnsi"/>
          <w:i/>
          <w:sz w:val="22"/>
          <w:szCs w:val="22"/>
          <w:lang w:val="en-US"/>
        </w:rPr>
        <w:t>Please send us the corresponding test data for all constellations by e-mail to our support e-mail address</w:t>
      </w:r>
      <w:r w:rsidR="0045454A" w:rsidRPr="003A6199">
        <w:rPr>
          <w:rFonts w:asciiTheme="minorHAnsi" w:eastAsia="Arial" w:hAnsiTheme="minorHAnsi" w:cstheme="minorHAnsi"/>
          <w:i/>
          <w:sz w:val="22"/>
          <w:szCs w:val="22"/>
          <w:lang w:val="en-US"/>
        </w:rPr>
        <w:t xml:space="preserve"> </w:t>
      </w:r>
      <w:hyperlink r:id="rId17" w:history="1">
        <w:r w:rsidR="0045454A" w:rsidRPr="003A6199">
          <w:rPr>
            <w:rFonts w:asciiTheme="minorHAnsi" w:eastAsia="Arial" w:hAnsiTheme="minorHAnsi" w:cstheme="minorHAnsi"/>
            <w:b/>
            <w:bCs/>
            <w:i/>
            <w:sz w:val="22"/>
            <w:szCs w:val="22"/>
            <w:lang w:val="en-US"/>
          </w:rPr>
          <w:t>scm-edi-support@rewe-group.com</w:t>
        </w:r>
      </w:hyperlink>
    </w:p>
    <w:p w14:paraId="737C935B" w14:textId="77777777" w:rsidR="00D07781" w:rsidRPr="003A6199" w:rsidRDefault="00D07781" w:rsidP="008220F0">
      <w:pPr>
        <w:rPr>
          <w:rFonts w:asciiTheme="minorHAnsi" w:hAnsiTheme="minorHAnsi" w:cstheme="minorHAnsi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B01AFA" w:rsidRPr="00FC4CB9" w14:paraId="1AE36D70" w14:textId="77777777" w:rsidTr="00D07781">
        <w:trPr>
          <w:trHeight w:val="2035"/>
        </w:trPr>
        <w:tc>
          <w:tcPr>
            <w:tcW w:w="9203" w:type="dxa"/>
            <w:shd w:val="clear" w:color="auto" w:fill="auto"/>
          </w:tcPr>
          <w:p w14:paraId="354A6855" w14:textId="619B47B6" w:rsidR="00B01AFA" w:rsidRDefault="003A6199" w:rsidP="00FC4CB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  <w:r w:rsidR="008E0515" w:rsidRPr="00FC4CB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07781" w:rsidRPr="00FC4CB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637716C" w14:textId="77777777" w:rsidR="00FC4CB9" w:rsidRPr="00FC4CB9" w:rsidRDefault="00FC4CB9" w:rsidP="00FC4CB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14A7E" w14:textId="77777777" w:rsidR="00B01AFA" w:rsidRPr="00FC4CB9" w:rsidRDefault="00B01AFA" w:rsidP="00464140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</w:tbl>
    <w:p w14:paraId="21EA14DE" w14:textId="77777777" w:rsidR="008E0515" w:rsidRPr="00FC4CB9" w:rsidRDefault="008E0515" w:rsidP="008E0515">
      <w:pPr>
        <w:spacing w:line="200" w:lineRule="exact"/>
        <w:rPr>
          <w:rFonts w:asciiTheme="minorHAnsi" w:hAnsiTheme="minorHAnsi" w:cstheme="minorHAnsi"/>
        </w:rPr>
      </w:pPr>
    </w:p>
    <w:p w14:paraId="7B044B81" w14:textId="77777777" w:rsidR="00A718F1" w:rsidRPr="00FC4CB9" w:rsidRDefault="00A718F1" w:rsidP="00BD060D">
      <w:pPr>
        <w:rPr>
          <w:rFonts w:asciiTheme="minorHAnsi" w:hAnsiTheme="minorHAnsi" w:cstheme="minorHAnsi"/>
          <w:sz w:val="22"/>
        </w:rPr>
      </w:pPr>
    </w:p>
    <w:p w14:paraId="7B26310A" w14:textId="3BAC80C1" w:rsidR="00BD060D" w:rsidRPr="001D1E83" w:rsidRDefault="001D1E83" w:rsidP="00BD060D">
      <w:pPr>
        <w:rPr>
          <w:rFonts w:asciiTheme="minorHAnsi" w:hAnsiTheme="minorHAnsi" w:cstheme="minorHAnsi"/>
          <w:b/>
          <w:bCs/>
          <w:i/>
          <w:sz w:val="24"/>
          <w:szCs w:val="22"/>
          <w:lang w:val="en-US"/>
        </w:rPr>
      </w:pPr>
      <w:r w:rsidRPr="001D1E83">
        <w:rPr>
          <w:rFonts w:asciiTheme="minorHAnsi" w:hAnsiTheme="minorHAnsi" w:cstheme="minorHAnsi"/>
          <w:sz w:val="24"/>
          <w:szCs w:val="22"/>
          <w:lang w:val="en-US"/>
        </w:rPr>
        <w:t>Thank you for your support!</w:t>
      </w:r>
      <w:r>
        <w:rPr>
          <w:rFonts w:asciiTheme="minorHAnsi" w:hAnsiTheme="minorHAnsi" w:cstheme="minorHAnsi"/>
          <w:sz w:val="24"/>
          <w:szCs w:val="22"/>
          <w:lang w:val="en-US"/>
        </w:rPr>
        <w:br/>
      </w:r>
      <w:r w:rsidR="00E95E3B" w:rsidRPr="001D1E83">
        <w:rPr>
          <w:rFonts w:asciiTheme="minorHAnsi" w:hAnsiTheme="minorHAnsi" w:cstheme="minorHAnsi"/>
          <w:b/>
          <w:bCs/>
          <w:i/>
          <w:sz w:val="24"/>
          <w:szCs w:val="22"/>
          <w:lang w:val="en-US"/>
        </w:rPr>
        <w:t>SCM-EDI-</w:t>
      </w:r>
      <w:r w:rsidR="00BD060D" w:rsidRPr="001D1E83">
        <w:rPr>
          <w:rFonts w:asciiTheme="minorHAnsi" w:hAnsiTheme="minorHAnsi" w:cstheme="minorHAnsi"/>
          <w:b/>
          <w:bCs/>
          <w:i/>
          <w:sz w:val="24"/>
          <w:szCs w:val="22"/>
          <w:lang w:val="en-US"/>
        </w:rPr>
        <w:t xml:space="preserve">Team </w:t>
      </w:r>
      <w:r>
        <w:rPr>
          <w:rFonts w:asciiTheme="minorHAnsi" w:hAnsiTheme="minorHAnsi" w:cstheme="minorHAnsi"/>
          <w:b/>
          <w:bCs/>
          <w:i/>
          <w:sz w:val="24"/>
          <w:szCs w:val="22"/>
          <w:lang w:val="en-US"/>
        </w:rPr>
        <w:t xml:space="preserve">- </w:t>
      </w:r>
      <w:r w:rsidR="00BD060D" w:rsidRPr="001D1E83">
        <w:rPr>
          <w:rFonts w:asciiTheme="minorHAnsi" w:hAnsiTheme="minorHAnsi" w:cstheme="minorHAnsi"/>
          <w:b/>
          <w:bCs/>
          <w:i/>
          <w:sz w:val="24"/>
          <w:szCs w:val="22"/>
          <w:lang w:val="en-US"/>
        </w:rPr>
        <w:t xml:space="preserve">REWE Group </w:t>
      </w:r>
    </w:p>
    <w:sectPr w:rsidR="00BD060D" w:rsidRPr="001D1E83" w:rsidSect="00571844">
      <w:headerReference w:type="default" r:id="rId18"/>
      <w:footerReference w:type="default" r:id="rId19"/>
      <w:pgSz w:w="11906" w:h="16838" w:code="9"/>
      <w:pgMar w:top="1276" w:right="1559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F92A2" w14:textId="77777777" w:rsidR="00F210F1" w:rsidRDefault="00F210F1">
      <w:r>
        <w:separator/>
      </w:r>
    </w:p>
  </w:endnote>
  <w:endnote w:type="continuationSeparator" w:id="0">
    <w:p w14:paraId="0496A138" w14:textId="77777777" w:rsidR="00F210F1" w:rsidRDefault="00F210F1">
      <w:r>
        <w:continuationSeparator/>
      </w:r>
    </w:p>
  </w:endnote>
  <w:endnote w:type="continuationNotice" w:id="1">
    <w:p w14:paraId="0166CDB5" w14:textId="77777777" w:rsidR="00F210F1" w:rsidRDefault="00F210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470D" w14:textId="5580D973" w:rsidR="00565387" w:rsidRDefault="00565387" w:rsidP="0017626C">
    <w:pPr>
      <w:pStyle w:val="Fuzeile"/>
      <w:tabs>
        <w:tab w:val="clear" w:pos="4536"/>
        <w:tab w:val="clear" w:pos="9072"/>
        <w:tab w:val="center" w:pos="4678"/>
        <w:tab w:val="right" w:pos="9213"/>
      </w:tabs>
      <w:rPr>
        <w:rStyle w:val="Seitenzahl"/>
        <w:rFonts w:ascii="Arial" w:hAnsi="Arial" w:cs="Arial"/>
        <w:sz w:val="12"/>
        <w:szCs w:val="12"/>
      </w:rPr>
    </w:pPr>
    <w:r w:rsidRPr="009F2A0B">
      <w:rPr>
        <w:rFonts w:ascii="Arial" w:hAnsi="Arial" w:cs="Arial"/>
        <w:sz w:val="12"/>
        <w:szCs w:val="12"/>
      </w:rPr>
      <w:t>Erstellt:</w:t>
    </w:r>
    <w:r>
      <w:rPr>
        <w:rFonts w:ascii="Arial" w:hAnsi="Arial" w:cs="Arial"/>
        <w:sz w:val="12"/>
        <w:szCs w:val="12"/>
      </w:rPr>
      <w:t xml:space="preserve"> </w:t>
    </w:r>
    <w:r w:rsidR="00422ACF">
      <w:rPr>
        <w:rFonts w:ascii="Arial" w:hAnsi="Arial" w:cs="Arial"/>
        <w:sz w:val="12"/>
        <w:szCs w:val="12"/>
      </w:rPr>
      <w:t>März</w:t>
    </w:r>
    <w:r w:rsidR="00A702FD">
      <w:rPr>
        <w:rFonts w:ascii="Arial" w:hAnsi="Arial" w:cs="Arial"/>
        <w:sz w:val="12"/>
        <w:szCs w:val="12"/>
      </w:rPr>
      <w:t xml:space="preserve"> 2023                                                                                               </w:t>
    </w:r>
    <w:r w:rsidRPr="009F2A0B">
      <w:rPr>
        <w:rStyle w:val="Seitenzahl"/>
        <w:rFonts w:ascii="Arial" w:hAnsi="Arial" w:cs="Arial"/>
      </w:rPr>
      <w:fldChar w:fldCharType="begin"/>
    </w:r>
    <w:r w:rsidRPr="009F2A0B">
      <w:rPr>
        <w:rStyle w:val="Seitenzahl"/>
        <w:rFonts w:ascii="Arial" w:hAnsi="Arial" w:cs="Arial"/>
      </w:rPr>
      <w:instrText xml:space="preserve"> PAGE </w:instrText>
    </w:r>
    <w:r w:rsidRPr="009F2A0B">
      <w:rPr>
        <w:rStyle w:val="Seitenzahl"/>
        <w:rFonts w:ascii="Arial" w:hAnsi="Arial" w:cs="Arial"/>
      </w:rPr>
      <w:fldChar w:fldCharType="separate"/>
    </w:r>
    <w:r w:rsidR="003B628A">
      <w:rPr>
        <w:rStyle w:val="Seitenzahl"/>
        <w:rFonts w:ascii="Arial" w:hAnsi="Arial" w:cs="Arial"/>
        <w:noProof/>
      </w:rPr>
      <w:t>3</w:t>
    </w:r>
    <w:r w:rsidRPr="009F2A0B">
      <w:rPr>
        <w:rStyle w:val="Seitenzahl"/>
        <w:rFonts w:ascii="Arial" w:hAnsi="Arial" w:cs="Arial"/>
      </w:rPr>
      <w:fldChar w:fldCharType="end"/>
    </w:r>
    <w:r w:rsidRPr="009F2A0B">
      <w:rPr>
        <w:rStyle w:val="Seitenzahl"/>
        <w:rFonts w:ascii="Arial" w:hAnsi="Arial" w:cs="Arial"/>
      </w:rPr>
      <w:t xml:space="preserve"> / </w:t>
    </w:r>
    <w:r w:rsidRPr="009F2A0B">
      <w:rPr>
        <w:rStyle w:val="Seitenzahl"/>
        <w:rFonts w:ascii="Arial" w:hAnsi="Arial" w:cs="Arial"/>
      </w:rPr>
      <w:fldChar w:fldCharType="begin"/>
    </w:r>
    <w:r w:rsidRPr="009F2A0B">
      <w:rPr>
        <w:rStyle w:val="Seitenzahl"/>
        <w:rFonts w:ascii="Arial" w:hAnsi="Arial" w:cs="Arial"/>
      </w:rPr>
      <w:instrText xml:space="preserve"> NUMPAGES </w:instrText>
    </w:r>
    <w:r w:rsidRPr="009F2A0B">
      <w:rPr>
        <w:rStyle w:val="Seitenzahl"/>
        <w:rFonts w:ascii="Arial" w:hAnsi="Arial" w:cs="Arial"/>
      </w:rPr>
      <w:fldChar w:fldCharType="separate"/>
    </w:r>
    <w:r w:rsidR="003B628A">
      <w:rPr>
        <w:rStyle w:val="Seitenzahl"/>
        <w:rFonts w:ascii="Arial" w:hAnsi="Arial" w:cs="Arial"/>
        <w:noProof/>
      </w:rPr>
      <w:t>3</w:t>
    </w:r>
    <w:r w:rsidRPr="009F2A0B">
      <w:rPr>
        <w:rStyle w:val="Seitenzahl"/>
        <w:rFonts w:ascii="Arial" w:hAnsi="Arial" w:cs="Arial"/>
      </w:rPr>
      <w:fldChar w:fldCharType="end"/>
    </w:r>
    <w:r w:rsidR="00A702FD">
      <w:rPr>
        <w:rStyle w:val="Seitenzahl"/>
        <w:rFonts w:ascii="Arial" w:hAnsi="Arial" w:cs="Arial"/>
      </w:rPr>
      <w:t xml:space="preserve">  </w:t>
    </w:r>
    <w:r>
      <w:rPr>
        <w:rStyle w:val="Seitenzahl"/>
        <w:rFonts w:ascii="Arial" w:hAnsi="Arial" w:cs="Arial"/>
      </w:rPr>
      <w:tab/>
    </w:r>
    <w:r w:rsidR="00CC77B2">
      <w:rPr>
        <w:rStyle w:val="Seitenzahl"/>
        <w:rFonts w:ascii="Arial" w:hAnsi="Arial" w:cs="Arial"/>
        <w:sz w:val="12"/>
        <w:szCs w:val="12"/>
      </w:rPr>
      <w:t>SCM-EDI</w:t>
    </w:r>
    <w:r w:rsidR="00D92268">
      <w:rPr>
        <w:rStyle w:val="Seitenzahl"/>
        <w:rFonts w:ascii="Arial" w:hAnsi="Arial" w:cs="Arial"/>
        <w:sz w:val="12"/>
        <w:szCs w:val="12"/>
      </w:rPr>
      <w:t>-Team</w:t>
    </w:r>
    <w:r>
      <w:rPr>
        <w:rStyle w:val="Seitenzahl"/>
        <w:rFonts w:ascii="Arial" w:hAnsi="Arial" w:cs="Arial"/>
        <w:sz w:val="12"/>
        <w:szCs w:val="12"/>
      </w:rPr>
      <w:tab/>
    </w:r>
  </w:p>
  <w:p w14:paraId="1236A799" w14:textId="2D84CB30" w:rsidR="00565387" w:rsidRDefault="00AF4D8A" w:rsidP="004D7B21">
    <w:pPr>
      <w:pStyle w:val="Fuzeile"/>
      <w:tabs>
        <w:tab w:val="clear" w:pos="4536"/>
        <w:tab w:val="clear" w:pos="9072"/>
        <w:tab w:val="center" w:pos="4678"/>
        <w:tab w:val="right" w:pos="9214"/>
      </w:tabs>
      <w:rPr>
        <w:rStyle w:val="Seitenzahl"/>
        <w:rFonts w:ascii="Arial" w:hAnsi="Arial" w:cs="Arial"/>
        <w:sz w:val="12"/>
        <w:szCs w:val="12"/>
      </w:rPr>
    </w:pPr>
    <w:r>
      <w:rPr>
        <w:rStyle w:val="Seitenzahl"/>
        <w:rFonts w:ascii="Arial" w:hAnsi="Arial" w:cs="Arial"/>
        <w:sz w:val="12"/>
        <w:szCs w:val="12"/>
      </w:rPr>
      <w:t>Version  v</w:t>
    </w:r>
    <w:r w:rsidR="00A702FD">
      <w:rPr>
        <w:rStyle w:val="Seitenzahl"/>
        <w:rFonts w:ascii="Arial" w:hAnsi="Arial" w:cs="Arial"/>
        <w:sz w:val="12"/>
        <w:szCs w:val="12"/>
      </w:rPr>
      <w:t>1</w:t>
    </w:r>
    <w:r w:rsidR="00CE725E">
      <w:rPr>
        <w:rStyle w:val="Seitenzahl"/>
        <w:rFonts w:ascii="Arial" w:hAnsi="Arial" w:cs="Arial"/>
        <w:sz w:val="12"/>
        <w:szCs w:val="12"/>
      </w:rPr>
      <w:t>4</w:t>
    </w:r>
    <w:r w:rsidR="00565387">
      <w:rPr>
        <w:rStyle w:val="Seitenzahl"/>
        <w:rFonts w:ascii="Arial" w:hAnsi="Arial" w:cs="Arial"/>
        <w:sz w:val="12"/>
        <w:szCs w:val="12"/>
      </w:rPr>
      <w:tab/>
    </w:r>
    <w:r w:rsidR="00565387">
      <w:rPr>
        <w:rStyle w:val="Seitenzahl"/>
        <w:rFonts w:ascii="Arial" w:hAnsi="Arial" w:cs="Arial"/>
        <w:sz w:val="12"/>
        <w:szCs w:val="12"/>
      </w:rPr>
      <w:tab/>
    </w:r>
  </w:p>
  <w:p w14:paraId="55C8654F" w14:textId="77777777" w:rsidR="00565387" w:rsidRDefault="00565387" w:rsidP="009F2A0B">
    <w:pPr>
      <w:pStyle w:val="Fuzeile"/>
      <w:tabs>
        <w:tab w:val="clear" w:pos="4536"/>
        <w:tab w:val="center" w:pos="4678"/>
      </w:tabs>
      <w:rPr>
        <w:rStyle w:val="Seitenzahl"/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8B8C" w14:textId="77777777" w:rsidR="00F210F1" w:rsidRDefault="00F210F1">
      <w:r>
        <w:separator/>
      </w:r>
    </w:p>
  </w:footnote>
  <w:footnote w:type="continuationSeparator" w:id="0">
    <w:p w14:paraId="3010779D" w14:textId="77777777" w:rsidR="00F210F1" w:rsidRDefault="00F210F1">
      <w:r>
        <w:continuationSeparator/>
      </w:r>
    </w:p>
  </w:footnote>
  <w:footnote w:type="continuationNotice" w:id="1">
    <w:p w14:paraId="0BAFCF13" w14:textId="77777777" w:rsidR="00F210F1" w:rsidRDefault="00F210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62B2" w14:textId="77777777" w:rsidR="00565387" w:rsidRDefault="004E04F9" w:rsidP="003660B9">
    <w:pPr>
      <w:pStyle w:val="Kopfzeile"/>
      <w:ind w:left="3545" w:firstLine="3118"/>
      <w:jc w:val="right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3A55043A" wp14:editId="6A8FF34B">
          <wp:extent cx="1800860" cy="553331"/>
          <wp:effectExtent l="0" t="0" r="0" b="0"/>
          <wp:docPr id="1" name="Picture 1" descr="REWEGroup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WEGroup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063" cy="557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E5E90"/>
    <w:multiLevelType w:val="hybridMultilevel"/>
    <w:tmpl w:val="099631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76654"/>
    <w:multiLevelType w:val="hybridMultilevel"/>
    <w:tmpl w:val="C1AEAE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52DE9"/>
    <w:multiLevelType w:val="hybridMultilevel"/>
    <w:tmpl w:val="A71A0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A3832"/>
    <w:multiLevelType w:val="hybridMultilevel"/>
    <w:tmpl w:val="4E86F196"/>
    <w:lvl w:ilvl="0" w:tplc="FE825B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76D4B"/>
    <w:multiLevelType w:val="hybridMultilevel"/>
    <w:tmpl w:val="B68EDD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46729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47697144">
    <w:abstractNumId w:val="2"/>
  </w:num>
  <w:num w:numId="3" w16cid:durableId="823083452">
    <w:abstractNumId w:val="4"/>
  </w:num>
  <w:num w:numId="4" w16cid:durableId="249120300">
    <w:abstractNumId w:val="5"/>
  </w:num>
  <w:num w:numId="5" w16cid:durableId="525752127">
    <w:abstractNumId w:val="3"/>
  </w:num>
  <w:num w:numId="6" w16cid:durableId="1703626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D3"/>
    <w:rsid w:val="00003035"/>
    <w:rsid w:val="00012CAC"/>
    <w:rsid w:val="00017738"/>
    <w:rsid w:val="0004175C"/>
    <w:rsid w:val="0004224E"/>
    <w:rsid w:val="00046BFF"/>
    <w:rsid w:val="00050E6A"/>
    <w:rsid w:val="00073837"/>
    <w:rsid w:val="00077C3E"/>
    <w:rsid w:val="00082408"/>
    <w:rsid w:val="00084779"/>
    <w:rsid w:val="00084C49"/>
    <w:rsid w:val="00085818"/>
    <w:rsid w:val="00091A1B"/>
    <w:rsid w:val="000A5385"/>
    <w:rsid w:val="000B49A1"/>
    <w:rsid w:val="000B65A2"/>
    <w:rsid w:val="000C70F7"/>
    <w:rsid w:val="000C7E79"/>
    <w:rsid w:val="000D60D5"/>
    <w:rsid w:val="000D7D1C"/>
    <w:rsid w:val="000F1649"/>
    <w:rsid w:val="000F61D5"/>
    <w:rsid w:val="00103A22"/>
    <w:rsid w:val="0010583F"/>
    <w:rsid w:val="0010764B"/>
    <w:rsid w:val="00107976"/>
    <w:rsid w:val="00112776"/>
    <w:rsid w:val="0011595C"/>
    <w:rsid w:val="0013010C"/>
    <w:rsid w:val="001351B9"/>
    <w:rsid w:val="00144439"/>
    <w:rsid w:val="001465C4"/>
    <w:rsid w:val="00153742"/>
    <w:rsid w:val="0015580B"/>
    <w:rsid w:val="00171594"/>
    <w:rsid w:val="0017626C"/>
    <w:rsid w:val="00190B5D"/>
    <w:rsid w:val="00190FF6"/>
    <w:rsid w:val="00193EEB"/>
    <w:rsid w:val="001A2358"/>
    <w:rsid w:val="001A5378"/>
    <w:rsid w:val="001B193F"/>
    <w:rsid w:val="001B79FB"/>
    <w:rsid w:val="001C0302"/>
    <w:rsid w:val="001C171F"/>
    <w:rsid w:val="001C1B98"/>
    <w:rsid w:val="001C4BAE"/>
    <w:rsid w:val="001C645D"/>
    <w:rsid w:val="001D1E83"/>
    <w:rsid w:val="001D32E0"/>
    <w:rsid w:val="001D6BED"/>
    <w:rsid w:val="001F2D38"/>
    <w:rsid w:val="001F5FDB"/>
    <w:rsid w:val="00200DEA"/>
    <w:rsid w:val="00202736"/>
    <w:rsid w:val="002028F7"/>
    <w:rsid w:val="00202A15"/>
    <w:rsid w:val="002037E8"/>
    <w:rsid w:val="0020470B"/>
    <w:rsid w:val="00205EF7"/>
    <w:rsid w:val="002061F4"/>
    <w:rsid w:val="002264D3"/>
    <w:rsid w:val="00243D6D"/>
    <w:rsid w:val="00244E97"/>
    <w:rsid w:val="0024635B"/>
    <w:rsid w:val="0024657A"/>
    <w:rsid w:val="00246A2A"/>
    <w:rsid w:val="002471FC"/>
    <w:rsid w:val="00256900"/>
    <w:rsid w:val="00261D66"/>
    <w:rsid w:val="00272EDE"/>
    <w:rsid w:val="00276F76"/>
    <w:rsid w:val="00297E25"/>
    <w:rsid w:val="002A174C"/>
    <w:rsid w:val="002A374A"/>
    <w:rsid w:val="002D1066"/>
    <w:rsid w:val="002D5C97"/>
    <w:rsid w:val="002E3404"/>
    <w:rsid w:val="002F2448"/>
    <w:rsid w:val="002F61A5"/>
    <w:rsid w:val="003020D6"/>
    <w:rsid w:val="00306D00"/>
    <w:rsid w:val="00312D35"/>
    <w:rsid w:val="00312FFC"/>
    <w:rsid w:val="003164DB"/>
    <w:rsid w:val="003209B2"/>
    <w:rsid w:val="00323DD8"/>
    <w:rsid w:val="00324402"/>
    <w:rsid w:val="00340CAA"/>
    <w:rsid w:val="00353835"/>
    <w:rsid w:val="00361A5F"/>
    <w:rsid w:val="00361BDB"/>
    <w:rsid w:val="003660B9"/>
    <w:rsid w:val="00380E3B"/>
    <w:rsid w:val="00383154"/>
    <w:rsid w:val="0038536F"/>
    <w:rsid w:val="003A0A84"/>
    <w:rsid w:val="003A6199"/>
    <w:rsid w:val="003B628A"/>
    <w:rsid w:val="003C435B"/>
    <w:rsid w:val="003D2195"/>
    <w:rsid w:val="003E0EAF"/>
    <w:rsid w:val="00411A2E"/>
    <w:rsid w:val="004137C9"/>
    <w:rsid w:val="00415651"/>
    <w:rsid w:val="00422ACF"/>
    <w:rsid w:val="004252A0"/>
    <w:rsid w:val="00434CC7"/>
    <w:rsid w:val="00437D8D"/>
    <w:rsid w:val="0045454A"/>
    <w:rsid w:val="004617C5"/>
    <w:rsid w:val="00464140"/>
    <w:rsid w:val="004651F5"/>
    <w:rsid w:val="00465898"/>
    <w:rsid w:val="00482BB5"/>
    <w:rsid w:val="00486199"/>
    <w:rsid w:val="004A050E"/>
    <w:rsid w:val="004D2143"/>
    <w:rsid w:val="004D2BF5"/>
    <w:rsid w:val="004D61DD"/>
    <w:rsid w:val="004D7B21"/>
    <w:rsid w:val="004E04F9"/>
    <w:rsid w:val="004E111E"/>
    <w:rsid w:val="004E416B"/>
    <w:rsid w:val="004F317E"/>
    <w:rsid w:val="004F39D0"/>
    <w:rsid w:val="005014AE"/>
    <w:rsid w:val="00501C68"/>
    <w:rsid w:val="0050600A"/>
    <w:rsid w:val="00511188"/>
    <w:rsid w:val="00522BDE"/>
    <w:rsid w:val="00555F5F"/>
    <w:rsid w:val="00560221"/>
    <w:rsid w:val="00565387"/>
    <w:rsid w:val="00571844"/>
    <w:rsid w:val="00575CC9"/>
    <w:rsid w:val="00576200"/>
    <w:rsid w:val="00585361"/>
    <w:rsid w:val="00590C66"/>
    <w:rsid w:val="005918C6"/>
    <w:rsid w:val="00591BF8"/>
    <w:rsid w:val="005939B2"/>
    <w:rsid w:val="005A25B5"/>
    <w:rsid w:val="005A763F"/>
    <w:rsid w:val="005B0DA7"/>
    <w:rsid w:val="005C42CB"/>
    <w:rsid w:val="005D32DD"/>
    <w:rsid w:val="005D43E2"/>
    <w:rsid w:val="005D758C"/>
    <w:rsid w:val="005E6F73"/>
    <w:rsid w:val="005F184E"/>
    <w:rsid w:val="005F215E"/>
    <w:rsid w:val="005F4E76"/>
    <w:rsid w:val="005F5BF8"/>
    <w:rsid w:val="00606937"/>
    <w:rsid w:val="006118E3"/>
    <w:rsid w:val="00613FE7"/>
    <w:rsid w:val="006163D4"/>
    <w:rsid w:val="00621A4B"/>
    <w:rsid w:val="00637375"/>
    <w:rsid w:val="00660870"/>
    <w:rsid w:val="00661740"/>
    <w:rsid w:val="00665759"/>
    <w:rsid w:val="00672AC1"/>
    <w:rsid w:val="00674964"/>
    <w:rsid w:val="00675DDF"/>
    <w:rsid w:val="006824FB"/>
    <w:rsid w:val="00682D84"/>
    <w:rsid w:val="006874BF"/>
    <w:rsid w:val="00687D2B"/>
    <w:rsid w:val="00692FC4"/>
    <w:rsid w:val="006A2654"/>
    <w:rsid w:val="006A70DE"/>
    <w:rsid w:val="006B1305"/>
    <w:rsid w:val="006B5771"/>
    <w:rsid w:val="006B65D4"/>
    <w:rsid w:val="006B6A87"/>
    <w:rsid w:val="006C4C26"/>
    <w:rsid w:val="006C66CD"/>
    <w:rsid w:val="006C7020"/>
    <w:rsid w:val="006D0F91"/>
    <w:rsid w:val="006F3982"/>
    <w:rsid w:val="007022EA"/>
    <w:rsid w:val="00705464"/>
    <w:rsid w:val="00717254"/>
    <w:rsid w:val="00726188"/>
    <w:rsid w:val="00726C4F"/>
    <w:rsid w:val="00732D5A"/>
    <w:rsid w:val="00743AD8"/>
    <w:rsid w:val="0074594A"/>
    <w:rsid w:val="00753799"/>
    <w:rsid w:val="007654BB"/>
    <w:rsid w:val="00774628"/>
    <w:rsid w:val="00782427"/>
    <w:rsid w:val="007837BC"/>
    <w:rsid w:val="00794CBF"/>
    <w:rsid w:val="007A0B7E"/>
    <w:rsid w:val="007A39BA"/>
    <w:rsid w:val="007A46C3"/>
    <w:rsid w:val="007A5353"/>
    <w:rsid w:val="007A6466"/>
    <w:rsid w:val="007B45C9"/>
    <w:rsid w:val="007B64E8"/>
    <w:rsid w:val="007B7E5F"/>
    <w:rsid w:val="007C6A5C"/>
    <w:rsid w:val="007E0946"/>
    <w:rsid w:val="007F1061"/>
    <w:rsid w:val="007F6ED4"/>
    <w:rsid w:val="00806B09"/>
    <w:rsid w:val="00807751"/>
    <w:rsid w:val="00807CCF"/>
    <w:rsid w:val="008220F0"/>
    <w:rsid w:val="008345B8"/>
    <w:rsid w:val="008471E3"/>
    <w:rsid w:val="0084761E"/>
    <w:rsid w:val="00847E7F"/>
    <w:rsid w:val="00855692"/>
    <w:rsid w:val="00875626"/>
    <w:rsid w:val="008776BF"/>
    <w:rsid w:val="008858EE"/>
    <w:rsid w:val="00892221"/>
    <w:rsid w:val="008940DC"/>
    <w:rsid w:val="008A07C4"/>
    <w:rsid w:val="008A3B29"/>
    <w:rsid w:val="008A74FB"/>
    <w:rsid w:val="008D5828"/>
    <w:rsid w:val="008E0515"/>
    <w:rsid w:val="008E0E98"/>
    <w:rsid w:val="008E6D50"/>
    <w:rsid w:val="008E739D"/>
    <w:rsid w:val="009033B4"/>
    <w:rsid w:val="00904F96"/>
    <w:rsid w:val="0090503B"/>
    <w:rsid w:val="00910467"/>
    <w:rsid w:val="0091557B"/>
    <w:rsid w:val="00916BEF"/>
    <w:rsid w:val="00920D8B"/>
    <w:rsid w:val="00925D4A"/>
    <w:rsid w:val="009268FA"/>
    <w:rsid w:val="00926B91"/>
    <w:rsid w:val="00931B93"/>
    <w:rsid w:val="00936E89"/>
    <w:rsid w:val="009510CE"/>
    <w:rsid w:val="009550DE"/>
    <w:rsid w:val="00961F46"/>
    <w:rsid w:val="00965BAD"/>
    <w:rsid w:val="00967D3F"/>
    <w:rsid w:val="00971177"/>
    <w:rsid w:val="00971F9E"/>
    <w:rsid w:val="00985C71"/>
    <w:rsid w:val="00987420"/>
    <w:rsid w:val="00995301"/>
    <w:rsid w:val="009A2B9E"/>
    <w:rsid w:val="009A5DF5"/>
    <w:rsid w:val="009B0B4C"/>
    <w:rsid w:val="009C1544"/>
    <w:rsid w:val="009C684B"/>
    <w:rsid w:val="009D7568"/>
    <w:rsid w:val="009D7F22"/>
    <w:rsid w:val="009E49E6"/>
    <w:rsid w:val="009F2A0B"/>
    <w:rsid w:val="009F5ADD"/>
    <w:rsid w:val="00A011C7"/>
    <w:rsid w:val="00A03AA0"/>
    <w:rsid w:val="00A066AF"/>
    <w:rsid w:val="00A1017F"/>
    <w:rsid w:val="00A16543"/>
    <w:rsid w:val="00A32B00"/>
    <w:rsid w:val="00A34FC9"/>
    <w:rsid w:val="00A414AA"/>
    <w:rsid w:val="00A45575"/>
    <w:rsid w:val="00A51B58"/>
    <w:rsid w:val="00A56643"/>
    <w:rsid w:val="00A60E6A"/>
    <w:rsid w:val="00A63C65"/>
    <w:rsid w:val="00A702FD"/>
    <w:rsid w:val="00A718F1"/>
    <w:rsid w:val="00A743FA"/>
    <w:rsid w:val="00A87C34"/>
    <w:rsid w:val="00A92444"/>
    <w:rsid w:val="00A977F9"/>
    <w:rsid w:val="00AA71F9"/>
    <w:rsid w:val="00AB111C"/>
    <w:rsid w:val="00AB7D55"/>
    <w:rsid w:val="00AC1719"/>
    <w:rsid w:val="00AC7799"/>
    <w:rsid w:val="00AD2514"/>
    <w:rsid w:val="00AD7ED2"/>
    <w:rsid w:val="00AE1AB8"/>
    <w:rsid w:val="00AE74A4"/>
    <w:rsid w:val="00AF0FEB"/>
    <w:rsid w:val="00AF3BFD"/>
    <w:rsid w:val="00AF4D8A"/>
    <w:rsid w:val="00B01AFA"/>
    <w:rsid w:val="00B041AB"/>
    <w:rsid w:val="00B04A18"/>
    <w:rsid w:val="00B04C71"/>
    <w:rsid w:val="00B14A7D"/>
    <w:rsid w:val="00B16FD0"/>
    <w:rsid w:val="00B179BB"/>
    <w:rsid w:val="00B17E8E"/>
    <w:rsid w:val="00B24184"/>
    <w:rsid w:val="00B353EF"/>
    <w:rsid w:val="00B41BCE"/>
    <w:rsid w:val="00B445A7"/>
    <w:rsid w:val="00B46AA0"/>
    <w:rsid w:val="00B506FE"/>
    <w:rsid w:val="00B51DA9"/>
    <w:rsid w:val="00B60DC4"/>
    <w:rsid w:val="00B81D20"/>
    <w:rsid w:val="00B86E31"/>
    <w:rsid w:val="00B87371"/>
    <w:rsid w:val="00B963E6"/>
    <w:rsid w:val="00BA3896"/>
    <w:rsid w:val="00BA5BD6"/>
    <w:rsid w:val="00BB0AF2"/>
    <w:rsid w:val="00BB3DDC"/>
    <w:rsid w:val="00BB72E3"/>
    <w:rsid w:val="00BD060D"/>
    <w:rsid w:val="00BD533D"/>
    <w:rsid w:val="00BD622C"/>
    <w:rsid w:val="00BD6D31"/>
    <w:rsid w:val="00BE27C8"/>
    <w:rsid w:val="00BE6D15"/>
    <w:rsid w:val="00BF76DF"/>
    <w:rsid w:val="00C024B8"/>
    <w:rsid w:val="00C127DA"/>
    <w:rsid w:val="00C20ACC"/>
    <w:rsid w:val="00C229A4"/>
    <w:rsid w:val="00C32468"/>
    <w:rsid w:val="00C51489"/>
    <w:rsid w:val="00C608E4"/>
    <w:rsid w:val="00C615D4"/>
    <w:rsid w:val="00C64198"/>
    <w:rsid w:val="00C736E1"/>
    <w:rsid w:val="00C875D4"/>
    <w:rsid w:val="00C95C7F"/>
    <w:rsid w:val="00CA2C33"/>
    <w:rsid w:val="00CA34B0"/>
    <w:rsid w:val="00CA3CC4"/>
    <w:rsid w:val="00CA77A1"/>
    <w:rsid w:val="00CB1D79"/>
    <w:rsid w:val="00CC33A1"/>
    <w:rsid w:val="00CC77B2"/>
    <w:rsid w:val="00CD1068"/>
    <w:rsid w:val="00CD3316"/>
    <w:rsid w:val="00CD33AC"/>
    <w:rsid w:val="00CE725E"/>
    <w:rsid w:val="00CF3057"/>
    <w:rsid w:val="00CF51F9"/>
    <w:rsid w:val="00CF619E"/>
    <w:rsid w:val="00D07781"/>
    <w:rsid w:val="00D140EB"/>
    <w:rsid w:val="00D15E26"/>
    <w:rsid w:val="00D17BC1"/>
    <w:rsid w:val="00D26B53"/>
    <w:rsid w:val="00D27696"/>
    <w:rsid w:val="00D312A5"/>
    <w:rsid w:val="00D42659"/>
    <w:rsid w:val="00D47A7F"/>
    <w:rsid w:val="00D520F2"/>
    <w:rsid w:val="00D5403D"/>
    <w:rsid w:val="00D551D9"/>
    <w:rsid w:val="00D63CEB"/>
    <w:rsid w:val="00D854A3"/>
    <w:rsid w:val="00D92268"/>
    <w:rsid w:val="00D92B05"/>
    <w:rsid w:val="00D97ABD"/>
    <w:rsid w:val="00DA4474"/>
    <w:rsid w:val="00DA5BFA"/>
    <w:rsid w:val="00DC53EA"/>
    <w:rsid w:val="00DD0E77"/>
    <w:rsid w:val="00DD291F"/>
    <w:rsid w:val="00DD7A7F"/>
    <w:rsid w:val="00DE1BD3"/>
    <w:rsid w:val="00DE4EB5"/>
    <w:rsid w:val="00DF6F1B"/>
    <w:rsid w:val="00DF731F"/>
    <w:rsid w:val="00DF7FCF"/>
    <w:rsid w:val="00E02534"/>
    <w:rsid w:val="00E03540"/>
    <w:rsid w:val="00E03605"/>
    <w:rsid w:val="00E037C3"/>
    <w:rsid w:val="00E03C70"/>
    <w:rsid w:val="00E079C3"/>
    <w:rsid w:val="00E12947"/>
    <w:rsid w:val="00E16CC4"/>
    <w:rsid w:val="00E21B39"/>
    <w:rsid w:val="00E243E8"/>
    <w:rsid w:val="00E349DA"/>
    <w:rsid w:val="00E36586"/>
    <w:rsid w:val="00E42099"/>
    <w:rsid w:val="00E44829"/>
    <w:rsid w:val="00E6025B"/>
    <w:rsid w:val="00E63D80"/>
    <w:rsid w:val="00E67E1E"/>
    <w:rsid w:val="00E80E82"/>
    <w:rsid w:val="00E81510"/>
    <w:rsid w:val="00E95E3B"/>
    <w:rsid w:val="00EC100E"/>
    <w:rsid w:val="00ED1B2E"/>
    <w:rsid w:val="00ED2654"/>
    <w:rsid w:val="00ED3731"/>
    <w:rsid w:val="00EE19CB"/>
    <w:rsid w:val="00EE3ABE"/>
    <w:rsid w:val="00EE5477"/>
    <w:rsid w:val="00EE6505"/>
    <w:rsid w:val="00EE7DA7"/>
    <w:rsid w:val="00EF19AD"/>
    <w:rsid w:val="00F0438F"/>
    <w:rsid w:val="00F210F1"/>
    <w:rsid w:val="00F24E30"/>
    <w:rsid w:val="00F45533"/>
    <w:rsid w:val="00F478B4"/>
    <w:rsid w:val="00F50FCA"/>
    <w:rsid w:val="00F520B3"/>
    <w:rsid w:val="00F56843"/>
    <w:rsid w:val="00F56996"/>
    <w:rsid w:val="00F6576D"/>
    <w:rsid w:val="00F75FC8"/>
    <w:rsid w:val="00F80677"/>
    <w:rsid w:val="00F80D1D"/>
    <w:rsid w:val="00F86DDA"/>
    <w:rsid w:val="00F93A0D"/>
    <w:rsid w:val="00F97204"/>
    <w:rsid w:val="00FA1F10"/>
    <w:rsid w:val="00FA5DAE"/>
    <w:rsid w:val="00FA6B3F"/>
    <w:rsid w:val="00FB2F25"/>
    <w:rsid w:val="00FC4CB9"/>
    <w:rsid w:val="00FE3745"/>
    <w:rsid w:val="00FE790D"/>
    <w:rsid w:val="00FF55EE"/>
    <w:rsid w:val="00FF5915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4A99C3"/>
  <w15:chartTrackingRefBased/>
  <w15:docId w15:val="{FD3542A1-DDD6-4182-967C-3AD501EC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F6F1B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240" w:after="240"/>
      <w:jc w:val="both"/>
      <w:outlineLvl w:val="4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snapToGrid w:val="0"/>
      <w:color w:val="000000"/>
      <w:sz w:val="22"/>
    </w:rPr>
  </w:style>
  <w:style w:type="paragraph" w:styleId="berschrift7">
    <w:name w:val="heading 7"/>
    <w:basedOn w:val="Standard"/>
    <w:next w:val="Standard"/>
    <w:qFormat/>
    <w:pPr>
      <w:keepNext/>
      <w:spacing w:before="120" w:after="120"/>
      <w:jc w:val="both"/>
      <w:outlineLvl w:val="6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</w:style>
  <w:style w:type="paragraph" w:styleId="Textkrper">
    <w:name w:val="Body Text"/>
    <w:basedOn w:val="Standard"/>
    <w:rPr>
      <w:rFonts w:ascii="Arial" w:hAnsi="Arial"/>
      <w:sz w:val="22"/>
    </w:rPr>
  </w:style>
  <w:style w:type="paragraph" w:styleId="Textkrper2">
    <w:name w:val="Body Text 2"/>
    <w:basedOn w:val="Standard"/>
    <w:pPr>
      <w:jc w:val="both"/>
    </w:pPr>
    <w:rPr>
      <w:rFonts w:ascii="Arial" w:hAnsi="Arial"/>
      <w:sz w:val="24"/>
    </w:rPr>
  </w:style>
  <w:style w:type="paragraph" w:styleId="Sprechblasentext">
    <w:name w:val="Balloon Text"/>
    <w:basedOn w:val="Standard"/>
    <w:semiHidden/>
    <w:rsid w:val="00D97AB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03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rsid w:val="00256900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256900"/>
  </w:style>
  <w:style w:type="character" w:customStyle="1" w:styleId="KommentarthemaZchn">
    <w:name w:val="Kommentarthema Zchn"/>
    <w:link w:val="Kommentarthema"/>
    <w:rsid w:val="00256900"/>
    <w:rPr>
      <w:b/>
      <w:bCs/>
    </w:rPr>
  </w:style>
  <w:style w:type="paragraph" w:styleId="berarbeitung">
    <w:name w:val="Revision"/>
    <w:hidden/>
    <w:uiPriority w:val="99"/>
    <w:semiHidden/>
    <w:rsid w:val="00E037C3"/>
  </w:style>
  <w:style w:type="paragraph" w:styleId="Listenabsatz">
    <w:name w:val="List Paragraph"/>
    <w:basedOn w:val="Standard"/>
    <w:uiPriority w:val="34"/>
    <w:qFormat/>
    <w:rsid w:val="008220F0"/>
    <w:pPr>
      <w:ind w:left="708"/>
    </w:pPr>
  </w:style>
  <w:style w:type="character" w:styleId="NichtaufgelsteErwhnung">
    <w:name w:val="Unresolved Mention"/>
    <w:uiPriority w:val="99"/>
    <w:semiHidden/>
    <w:unhideWhenUsed/>
    <w:rsid w:val="00765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upplier.rewe-group.com/wps/portal/rsp/lieferprozess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scm-edi-support@rewe-group.com" TargetMode="External"/><Relationship Id="rId17" Type="http://schemas.openxmlformats.org/officeDocument/2006/relationships/hyperlink" Target="mailto:scm-edi-support@rewe-group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upplier.rewe-group.com/wps/portal/rsp/lieferprozes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OR_11\OR11TRLO\ECR\Status\Schriftverkehr%20Lieferanten\1%20Standardschreiben\B%20Probleme%20mit%20EDI%20ORDER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C96FB2EDFEEC43A778AC44637E4EB6" ma:contentTypeVersion="16" ma:contentTypeDescription="Ein neues Dokument erstellen." ma:contentTypeScope="" ma:versionID="f8219434007492ad5621768187479c66">
  <xsd:schema xmlns:xsd="http://www.w3.org/2001/XMLSchema" xmlns:xs="http://www.w3.org/2001/XMLSchema" xmlns:p="http://schemas.microsoft.com/office/2006/metadata/properties" xmlns:ns2="9982b5f0-1184-48b5-a1c6-bf8f98e2e5d0" xmlns:ns3="3fb33222-4e18-42a8-89d8-fd63c5beb5c2" targetNamespace="http://schemas.microsoft.com/office/2006/metadata/properties" ma:root="true" ma:fieldsID="2f5e3ceab534baafc2abeecbf935c05a" ns2:_="" ns3:_="">
    <xsd:import namespace="9982b5f0-1184-48b5-a1c6-bf8f98e2e5d0"/>
    <xsd:import namespace="3fb33222-4e18-42a8-89d8-fd63c5beb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2b5f0-1184-48b5-a1c6-bf8f98e2e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d85ca569-22ab-4a73-b3f7-8e04c5099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3222-4e18-42a8-89d8-fd63c5beb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733c99-4aab-4670-ac63-c73f4be358a6}" ma:internalName="TaxCatchAll" ma:showField="CatchAllData" ma:web="3fb33222-4e18-42a8-89d8-fd63c5beb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82b5f0-1184-48b5-a1c6-bf8f98e2e5d0">
      <Terms xmlns="http://schemas.microsoft.com/office/infopath/2007/PartnerControls"/>
    </lcf76f155ced4ddcb4097134ff3c332f>
    <TaxCatchAll xmlns="3fb33222-4e18-42a8-89d8-fd63c5beb5c2" xsi:nil="true"/>
  </documentManagement>
</p:properties>
</file>

<file path=customXml/itemProps1.xml><?xml version="1.0" encoding="utf-8"?>
<ds:datastoreItem xmlns:ds="http://schemas.openxmlformats.org/officeDocument/2006/customXml" ds:itemID="{F3B63E1E-FBBA-4B4E-88A3-01A28B3C5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CD6BA-3A0D-4480-994F-BB3845358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2b5f0-1184-48b5-a1c6-bf8f98e2e5d0"/>
    <ds:schemaRef ds:uri="3fb33222-4e18-42a8-89d8-fd63c5beb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AD574-16F5-4DB9-AA21-A3B8B2D9C3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964BE7-1DA8-4D4A-AC0B-48DDDA4EBB6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EFBFFE3-FE26-4B8B-9509-A365AD90BEE7}">
  <ds:schemaRefs>
    <ds:schemaRef ds:uri="http://schemas.microsoft.com/office/2006/metadata/properties"/>
    <ds:schemaRef ds:uri="http://schemas.microsoft.com/office/infopath/2007/PartnerControls"/>
    <ds:schemaRef ds:uri="9982b5f0-1184-48b5-a1c6-bf8f98e2e5d0"/>
    <ds:schemaRef ds:uri="3fb33222-4e18-42a8-89d8-fd63c5beb5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 Probleme mit EDI ORDERS.dot</Template>
  <TotalTime>0</TotalTime>
  <Pages>3</Pages>
  <Words>348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AQUA-Aufschaltung-EDI-2012-12-03-Fragebogen-Aufschaltung-ORDERS</vt:lpstr>
      <vt:lpstr>AQUA-Aufschaltung-EDI-2012-12-03-Fragebogen-Aufschaltung-ORDERS</vt:lpstr>
    </vt:vector>
  </TitlesOfParts>
  <Company>REWE-Informations-Systeme GmbH</Company>
  <LinksUpToDate>false</LinksUpToDate>
  <CharactersWithSpaces>2539</CharactersWithSpaces>
  <SharedDoc>false</SharedDoc>
  <HLinks>
    <vt:vector size="18" baseType="variant">
      <vt:variant>
        <vt:i4>393313</vt:i4>
      </vt:variant>
      <vt:variant>
        <vt:i4>48</vt:i4>
      </vt:variant>
      <vt:variant>
        <vt:i4>0</vt:i4>
      </vt:variant>
      <vt:variant>
        <vt:i4>5</vt:i4>
      </vt:variant>
      <vt:variant>
        <vt:lpwstr>mailto:scm-edi-support@rewe-group.com</vt:lpwstr>
      </vt:variant>
      <vt:variant>
        <vt:lpwstr/>
      </vt:variant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mailto:scm-edi-support@rewe-group.com</vt:lpwstr>
      </vt:variant>
      <vt:variant>
        <vt:lpwstr/>
      </vt:variant>
      <vt:variant>
        <vt:i4>3014757</vt:i4>
      </vt:variant>
      <vt:variant>
        <vt:i4>0</vt:i4>
      </vt:variant>
      <vt:variant>
        <vt:i4>0</vt:i4>
      </vt:variant>
      <vt:variant>
        <vt:i4>5</vt:i4>
      </vt:variant>
      <vt:variant>
        <vt:lpwstr>https://supplier.rewe-group.com/wps/portal/rsp/lieferprozesse/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AQUA-Aufschaltung-EDI-2012-12-03-Fragebogen-Aufschaltung-ORDERS</dc:title>
  <dc:subject/>
  <dc:creator>EDI-Warenwirtschaft@rewe-group.com</dc:creator>
  <cp:keywords/>
  <cp:lastModifiedBy>Wette, Jana</cp:lastModifiedBy>
  <cp:revision>2</cp:revision>
  <cp:lastPrinted>2016-04-15T10:07:00Z</cp:lastPrinted>
  <dcterms:created xsi:type="dcterms:W3CDTF">2023-11-28T08:15:00Z</dcterms:created>
  <dcterms:modified xsi:type="dcterms:W3CDTF">2023-11-28T08:15:00Z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0x010100F5C96FB2EDFEEC43A778AC44637E4EB6</vt:lpwstr>
  </property>
  <property fmtid="{D5CDD505-2E9C-101B-9397-08002B2CF9AE}" pid="3" name="MediaServiceImageTags">
    <vt:lpwstr/>
  </property>
</Properties>
</file>